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D8BF" w14:textId="71EB9812" w:rsidR="0014309F" w:rsidRPr="00E03176" w:rsidRDefault="00BD5F01" w:rsidP="008E75C6">
      <w:pPr>
        <w:jc w:val="left"/>
        <w:rPr>
          <w:rFonts w:asciiTheme="minorHAnsi" w:hAnsiTheme="minorHAnsi" w:cstheme="minorHAnsi"/>
          <w:b/>
          <w:szCs w:val="24"/>
        </w:rPr>
      </w:pPr>
      <w:r w:rsidRPr="00E03176">
        <w:rPr>
          <w:rFonts w:asciiTheme="minorHAnsi" w:hAnsiTheme="minorHAnsi" w:cstheme="minorHAnsi"/>
          <w:color w:val="071D49"/>
          <w:szCs w:val="24"/>
        </w:rPr>
        <w:t>Comunicato stampa</w:t>
      </w:r>
    </w:p>
    <w:p w14:paraId="473D07AD" w14:textId="77777777" w:rsidR="005E0B4B" w:rsidRDefault="005E0B4B" w:rsidP="00F321AE">
      <w:pPr>
        <w:tabs>
          <w:tab w:val="left" w:pos="1985"/>
        </w:tabs>
        <w:ind w:left="1985" w:hanging="1985"/>
        <w:rPr>
          <w:rFonts w:ascii="Calibri" w:hAnsi="Calibri" w:cs="Calibri"/>
          <w:b/>
          <w:sz w:val="28"/>
          <w:szCs w:val="28"/>
        </w:rPr>
      </w:pPr>
    </w:p>
    <w:p w14:paraId="03549672" w14:textId="77777777" w:rsidR="00F957DE" w:rsidRDefault="00F957DE" w:rsidP="005C3C37">
      <w:pPr>
        <w:jc w:val="center"/>
        <w:rPr>
          <w:rFonts w:ascii="Calibri" w:eastAsia="Calibri" w:hAnsi="Calibri" w:cs="Calibri"/>
          <w:b/>
          <w:bCs/>
          <w:color w:val="EE0000"/>
        </w:rPr>
      </w:pPr>
    </w:p>
    <w:p w14:paraId="1E269547" w14:textId="4468CB85" w:rsidR="005C3C37" w:rsidRDefault="005C3C37" w:rsidP="005C3C37">
      <w:pPr>
        <w:jc w:val="center"/>
        <w:rPr>
          <w:rFonts w:ascii="Calibri" w:eastAsia="Calibri" w:hAnsi="Calibri" w:cs="Calibri"/>
          <w:b/>
          <w:sz w:val="32"/>
          <w:szCs w:val="32"/>
          <w:lang w:eastAsia="zh-CN" w:bidi="hi-IN"/>
        </w:rPr>
      </w:pPr>
      <w:r w:rsidRPr="00456808">
        <w:rPr>
          <w:rFonts w:ascii="Calibri" w:eastAsia="Calibri" w:hAnsi="Calibri" w:cs="Calibri"/>
          <w:b/>
          <w:sz w:val="32"/>
          <w:szCs w:val="32"/>
          <w:lang w:eastAsia="zh-CN" w:bidi="hi-IN"/>
        </w:rPr>
        <w:t>Un’impresa su tre assumerà personale extra Ue entro il 2026</w:t>
      </w:r>
      <w:r>
        <w:rPr>
          <w:rFonts w:ascii="Calibri" w:eastAsia="Calibri" w:hAnsi="Calibri" w:cs="Calibri"/>
          <w:b/>
          <w:sz w:val="32"/>
          <w:szCs w:val="32"/>
          <w:lang w:eastAsia="zh-CN" w:bidi="hi-IN"/>
        </w:rPr>
        <w:t xml:space="preserve"> </w:t>
      </w:r>
    </w:p>
    <w:p w14:paraId="49398D19" w14:textId="77777777" w:rsidR="005C3C37" w:rsidRPr="00456808" w:rsidRDefault="005C3C37" w:rsidP="005C3C37">
      <w:pPr>
        <w:jc w:val="center"/>
        <w:rPr>
          <w:rFonts w:ascii="Calibri" w:eastAsia="Calibri" w:hAnsi="Calibri" w:cs="Calibri"/>
          <w:b/>
          <w:sz w:val="32"/>
          <w:szCs w:val="32"/>
          <w:lang w:eastAsia="zh-CN" w:bidi="hi-IN"/>
        </w:rPr>
      </w:pPr>
      <w:r w:rsidRPr="00456808">
        <w:rPr>
          <w:rFonts w:ascii="Calibri" w:eastAsia="Calibri" w:hAnsi="Calibri" w:cs="Calibri"/>
          <w:b/>
          <w:sz w:val="32"/>
          <w:szCs w:val="32"/>
          <w:lang w:eastAsia="zh-CN" w:bidi="hi-IN"/>
        </w:rPr>
        <w:t xml:space="preserve">Il 73,5% lo fa per carenza di lavoratori italiani </w:t>
      </w:r>
    </w:p>
    <w:p w14:paraId="61CB944A" w14:textId="77777777" w:rsidR="00E57C33" w:rsidRDefault="00E57C33" w:rsidP="00337000">
      <w:pPr>
        <w:spacing w:before="240"/>
        <w:rPr>
          <w:rFonts w:ascii="Calibri" w:hAnsi="Calibri" w:cs="Calibri"/>
          <w:bCs/>
        </w:rPr>
      </w:pPr>
    </w:p>
    <w:p w14:paraId="131ED873" w14:textId="1B61F751" w:rsidR="005C3C37" w:rsidRPr="00456808" w:rsidRDefault="00992DEF" w:rsidP="005C3C37">
      <w:pPr>
        <w:rPr>
          <w:rFonts w:asciiTheme="minorHAnsi" w:hAnsiTheme="minorHAnsi" w:cstheme="minorHAnsi"/>
        </w:rPr>
      </w:pPr>
      <w:r w:rsidRPr="007C5835">
        <w:rPr>
          <w:rFonts w:ascii="Calibri" w:hAnsi="Calibri" w:cs="Calibri"/>
          <w:bCs/>
        </w:rPr>
        <w:t xml:space="preserve">Roma, </w:t>
      </w:r>
      <w:r w:rsidR="00DB7969">
        <w:rPr>
          <w:rFonts w:ascii="Calibri" w:hAnsi="Calibri" w:cs="Calibri"/>
          <w:bCs/>
        </w:rPr>
        <w:t>1</w:t>
      </w:r>
      <w:r w:rsidRPr="007C5835">
        <w:rPr>
          <w:rFonts w:ascii="Calibri" w:hAnsi="Calibri" w:cs="Calibri"/>
          <w:bCs/>
        </w:rPr>
        <w:t xml:space="preserve"> </w:t>
      </w:r>
      <w:r w:rsidR="00DB7969">
        <w:rPr>
          <w:rFonts w:ascii="Calibri" w:hAnsi="Calibri" w:cs="Calibri"/>
          <w:bCs/>
        </w:rPr>
        <w:t>luglio</w:t>
      </w:r>
      <w:r w:rsidRPr="007C5835">
        <w:rPr>
          <w:rFonts w:ascii="Calibri" w:hAnsi="Calibri" w:cs="Calibri"/>
          <w:bCs/>
        </w:rPr>
        <w:t xml:space="preserve"> 202</w:t>
      </w:r>
      <w:r>
        <w:rPr>
          <w:rFonts w:ascii="Calibri" w:hAnsi="Calibri" w:cs="Calibri"/>
          <w:bCs/>
        </w:rPr>
        <w:t>5</w:t>
      </w:r>
      <w:r w:rsidRPr="007C5835">
        <w:rPr>
          <w:rFonts w:ascii="Calibri" w:hAnsi="Calibri" w:cs="Calibri"/>
          <w:bCs/>
        </w:rPr>
        <w:t xml:space="preserve"> – </w:t>
      </w:r>
      <w:r w:rsidR="005C3C37" w:rsidRPr="00456808">
        <w:rPr>
          <w:rFonts w:asciiTheme="minorHAnsi" w:hAnsiTheme="minorHAnsi" w:cstheme="minorHAnsi"/>
        </w:rPr>
        <w:t>Un’impresa su tre ha in programma di assumere lavoratori stranieri extra Ue entro il 2026 o lo ha già fatto tra il 2021 e il 2023. A spingere gli imprenditori a rivolgersi all’estero per soddisfare il proprio fabbisogno occupazionale è principalmente la mancanza di lavoratori italiani segnalata dal 73,5% delle imprese. Anche per questo il 68,7% delle aziende è disposto ad investire entro il 2026 in formazione del personale straniero, a fronte del 54,5% di quelle che non assumono lavoratori extra-UE.</w:t>
      </w:r>
    </w:p>
    <w:p w14:paraId="21628287" w14:textId="77777777" w:rsidR="005C3C37" w:rsidRPr="00456808" w:rsidRDefault="005C3C37" w:rsidP="005C3C37">
      <w:pPr>
        <w:rPr>
          <w:rFonts w:asciiTheme="minorHAnsi" w:hAnsiTheme="minorHAnsi" w:cstheme="minorHAnsi"/>
        </w:rPr>
      </w:pPr>
    </w:p>
    <w:p w14:paraId="5B364B36" w14:textId="51FC4A38" w:rsidR="005C3C37" w:rsidRPr="00456808" w:rsidRDefault="001A152A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>È</w:t>
      </w:r>
      <w:r w:rsidR="005C3C37" w:rsidRPr="00456808">
        <w:rPr>
          <w:rFonts w:asciiTheme="minorHAnsi" w:hAnsiTheme="minorHAnsi" w:cstheme="minorHAnsi"/>
        </w:rPr>
        <w:t xml:space="preserve"> quanto emerge dall’indagine d</w:t>
      </w:r>
      <w:r w:rsidR="005C3C37">
        <w:rPr>
          <w:rFonts w:asciiTheme="minorHAnsi" w:hAnsiTheme="minorHAnsi" w:cstheme="minorHAnsi"/>
        </w:rPr>
        <w:t>i</w:t>
      </w:r>
      <w:r w:rsidR="005C3C37" w:rsidRPr="00456808">
        <w:rPr>
          <w:rFonts w:asciiTheme="minorHAnsi" w:hAnsiTheme="minorHAnsi" w:cstheme="minorHAnsi"/>
        </w:rPr>
        <w:t xml:space="preserve"> </w:t>
      </w:r>
      <w:r w:rsidR="005C3C37" w:rsidRPr="00456808">
        <w:rPr>
          <w:rFonts w:asciiTheme="minorHAnsi" w:hAnsiTheme="minorHAnsi" w:cstheme="minorHAnsi"/>
          <w:b/>
          <w:bCs/>
        </w:rPr>
        <w:t>Unioncamere</w:t>
      </w:r>
      <w:r w:rsidR="005C3C37" w:rsidRPr="00456808">
        <w:rPr>
          <w:rFonts w:asciiTheme="minorHAnsi" w:hAnsiTheme="minorHAnsi" w:cstheme="minorHAnsi"/>
        </w:rPr>
        <w:t xml:space="preserve"> </w:t>
      </w:r>
      <w:r w:rsidR="005C3C37">
        <w:rPr>
          <w:rFonts w:asciiTheme="minorHAnsi" w:hAnsiTheme="minorHAnsi" w:cstheme="minorHAnsi"/>
        </w:rPr>
        <w:t xml:space="preserve">e </w:t>
      </w:r>
      <w:r w:rsidR="005C3C37" w:rsidRPr="00456808">
        <w:rPr>
          <w:rFonts w:asciiTheme="minorHAnsi" w:hAnsiTheme="minorHAnsi" w:cstheme="minorHAnsi"/>
          <w:b/>
          <w:bCs/>
        </w:rPr>
        <w:t xml:space="preserve">Centro Studi Tagliacarne </w:t>
      </w:r>
      <w:r w:rsidR="005C3C37" w:rsidRPr="00456808">
        <w:rPr>
          <w:rFonts w:asciiTheme="minorHAnsi" w:hAnsiTheme="minorHAnsi" w:cstheme="minorHAnsi"/>
        </w:rPr>
        <w:t xml:space="preserve">su un campione di </w:t>
      </w:r>
      <w:r w:rsidR="005C3C37">
        <w:rPr>
          <w:rFonts w:asciiTheme="minorHAnsi" w:hAnsiTheme="minorHAnsi" w:cstheme="minorHAnsi"/>
        </w:rPr>
        <w:t>4.500</w:t>
      </w:r>
      <w:r w:rsidR="005C3C37" w:rsidRPr="00456808">
        <w:rPr>
          <w:rFonts w:asciiTheme="minorHAnsi" w:hAnsiTheme="minorHAnsi" w:cstheme="minorHAnsi"/>
        </w:rPr>
        <w:t xml:space="preserve"> imprese </w:t>
      </w:r>
      <w:r w:rsidR="005C3C37">
        <w:rPr>
          <w:rFonts w:asciiTheme="minorHAnsi" w:hAnsiTheme="minorHAnsi" w:cstheme="minorHAnsi"/>
        </w:rPr>
        <w:t>manifatturiere e dei servizi con addetti compresi tra 5 e 499.</w:t>
      </w:r>
    </w:p>
    <w:p w14:paraId="4CF02C1C" w14:textId="77777777" w:rsidR="005C3C37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 xml:space="preserve">   </w:t>
      </w:r>
    </w:p>
    <w:p w14:paraId="34D911AD" w14:textId="7843EDF5" w:rsidR="005C3C37" w:rsidRPr="00456808" w:rsidRDefault="003C2FE0" w:rsidP="005C3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“L’Italia comincia ad avvertire gli effetti dell’invecchiamento della popolazione dovuto alle dinamiche demografiche”, evidenzia il </w:t>
      </w:r>
      <w:r w:rsidRPr="00C73C3A">
        <w:rPr>
          <w:rFonts w:asciiTheme="minorHAnsi" w:hAnsiTheme="minorHAnsi" w:cstheme="minorHAnsi"/>
          <w:b/>
          <w:bCs/>
        </w:rPr>
        <w:t>presidente di Unioncamere, Andrea Prete</w:t>
      </w:r>
      <w:r>
        <w:rPr>
          <w:rFonts w:asciiTheme="minorHAnsi" w:hAnsiTheme="minorHAnsi" w:cstheme="minorHAnsi"/>
        </w:rPr>
        <w:t xml:space="preserve">. “I lavoratori immigrati sono quindi sempre di più una risorsa indispensabile per far fronte alla domanda di occupazione delle imprese. C’è anche un bacino di italiani di seconda o terza generazione che vivono soprattutto nel Sud America al quale </w:t>
      </w:r>
      <w:r w:rsidR="009F315C">
        <w:rPr>
          <w:rFonts w:asciiTheme="minorHAnsi" w:hAnsiTheme="minorHAnsi" w:cstheme="minorHAnsi"/>
        </w:rPr>
        <w:t>il nostro Paese</w:t>
      </w:r>
      <w:r>
        <w:rPr>
          <w:rFonts w:asciiTheme="minorHAnsi" w:hAnsiTheme="minorHAnsi" w:cstheme="minorHAnsi"/>
        </w:rPr>
        <w:t xml:space="preserve"> dovrebbe guardare con attenzione. Si tratta spesso di giovani</w:t>
      </w:r>
      <w:r w:rsidR="009F31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 competenze già consolidate e con un legame di lingua e di storia familiare</w:t>
      </w:r>
      <w:r w:rsidR="009F315C">
        <w:rPr>
          <w:rFonts w:asciiTheme="minorHAnsi" w:hAnsiTheme="minorHAnsi" w:cstheme="minorHAnsi"/>
        </w:rPr>
        <w:t xml:space="preserve"> con l’Italia</w:t>
      </w:r>
      <w:r>
        <w:rPr>
          <w:rFonts w:asciiTheme="minorHAnsi" w:hAnsiTheme="minorHAnsi" w:cstheme="minorHAnsi"/>
        </w:rPr>
        <w:t>, che potrebbero essere interessati a trasferirsi nel nostro Paese”.</w:t>
      </w:r>
    </w:p>
    <w:p w14:paraId="0687FC15" w14:textId="77777777" w:rsidR="005C3C37" w:rsidRDefault="005C3C37" w:rsidP="005C3C37">
      <w:pPr>
        <w:rPr>
          <w:rFonts w:asciiTheme="minorHAnsi" w:hAnsiTheme="minorHAnsi" w:cstheme="minorHAnsi"/>
        </w:rPr>
      </w:pPr>
    </w:p>
    <w:p w14:paraId="29DE6A20" w14:textId="77777777" w:rsidR="005C3C37" w:rsidRPr="00456808" w:rsidRDefault="005C3C37" w:rsidP="005C3C37">
      <w:pPr>
        <w:rPr>
          <w:rFonts w:asciiTheme="minorHAnsi" w:hAnsiTheme="minorHAnsi" w:cstheme="minorHAnsi"/>
          <w:b/>
          <w:bCs/>
        </w:rPr>
      </w:pPr>
      <w:r w:rsidRPr="00456808">
        <w:rPr>
          <w:rFonts w:asciiTheme="minorHAnsi" w:hAnsiTheme="minorHAnsi" w:cstheme="minorHAnsi"/>
          <w:b/>
          <w:bCs/>
        </w:rPr>
        <w:t xml:space="preserve">Quasi un’azienda su due ricerca operai specializzati </w:t>
      </w:r>
    </w:p>
    <w:p w14:paraId="549A25D1" w14:textId="77777777" w:rsidR="005C3C37" w:rsidRPr="00456808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 xml:space="preserve">Il 47,1% delle imprese prevede di assumere operai specializzati extra UE entro il 2026 o li ha assunti tra 2021e il 2023. Mentre il 32,6% assumerà o ha assunto operai generici, il 13,3% lavoratori del terziario, l’11,1% artigiani, il 9,3% per tecnici specializzati, il 4,9% per professionisti altamente qualificati e appena l’1,1% per manager. </w:t>
      </w:r>
    </w:p>
    <w:p w14:paraId="38A994C0" w14:textId="77777777" w:rsidR="005C3C37" w:rsidRPr="00456808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 xml:space="preserve">  </w:t>
      </w:r>
      <w:r w:rsidRPr="00456808">
        <w:rPr>
          <w:rFonts w:asciiTheme="minorHAnsi" w:hAnsiTheme="minorHAnsi" w:cstheme="minorHAnsi"/>
        </w:rPr>
        <w:tab/>
      </w:r>
    </w:p>
    <w:p w14:paraId="5CBC4AB6" w14:textId="77777777" w:rsidR="005C3C37" w:rsidRPr="00456808" w:rsidRDefault="005C3C37" w:rsidP="005C3C37">
      <w:pPr>
        <w:rPr>
          <w:rFonts w:asciiTheme="minorHAnsi" w:hAnsiTheme="minorHAnsi" w:cstheme="minorHAnsi"/>
          <w:b/>
          <w:bCs/>
        </w:rPr>
      </w:pPr>
      <w:r w:rsidRPr="00456808">
        <w:rPr>
          <w:rFonts w:asciiTheme="minorHAnsi" w:hAnsiTheme="minorHAnsi" w:cstheme="minorHAnsi"/>
          <w:b/>
          <w:bCs/>
        </w:rPr>
        <w:t xml:space="preserve">Più alta la richiesta nel Nord est </w:t>
      </w:r>
    </w:p>
    <w:p w14:paraId="3E8B1477" w14:textId="77777777" w:rsidR="005C3C37" w:rsidRPr="00456808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>Sono soprattutto le imprese del Nord Est a ricorrere a lavoratori stranieri per fare fronte ai loro p</w:t>
      </w:r>
      <w:r>
        <w:rPr>
          <w:rFonts w:asciiTheme="minorHAnsi" w:hAnsiTheme="minorHAnsi" w:cstheme="minorHAnsi"/>
        </w:rPr>
        <w:t>iani di</w:t>
      </w:r>
      <w:r w:rsidRPr="00456808">
        <w:rPr>
          <w:rFonts w:asciiTheme="minorHAnsi" w:hAnsiTheme="minorHAnsi" w:cstheme="minorHAnsi"/>
        </w:rPr>
        <w:t xml:space="preserve"> assunzione. Il 36,5% delle imprese del Triveneto assumerà personale extra UE entro il 2026 o lo ha già fatto tra il 2021-23, a fronte del 31,8% del totale del sistema imprenditoriale italiano. A trainare sono soprattutto le imprese del Trentino-Alto Adige/Südtirol (39,1%), seguite da quelle del Veneto (37,6%) e del Friuli-Venezia (36,8%). Sul fronte opposto meno dinamica è la domanda proveniente dal Mezzogiorno, solo il 28,6% delle imprese meridionali ha in programma o </w:t>
      </w:r>
      <w:r>
        <w:rPr>
          <w:rFonts w:asciiTheme="minorHAnsi" w:hAnsiTheme="minorHAnsi" w:cstheme="minorHAnsi"/>
        </w:rPr>
        <w:t>h</w:t>
      </w:r>
      <w:r w:rsidRPr="00456808">
        <w:rPr>
          <w:rFonts w:asciiTheme="minorHAnsi" w:hAnsiTheme="minorHAnsi" w:cstheme="minorHAnsi"/>
        </w:rPr>
        <w:t xml:space="preserve">a programmato di assumere lavoratori non europei. </w:t>
      </w:r>
    </w:p>
    <w:p w14:paraId="789CE5BB" w14:textId="77777777" w:rsidR="005C3C37" w:rsidRPr="00456808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 xml:space="preserve">       </w:t>
      </w:r>
    </w:p>
    <w:p w14:paraId="3626223B" w14:textId="77777777" w:rsidR="005C3C37" w:rsidRPr="00456808" w:rsidRDefault="005C3C37" w:rsidP="005C3C37">
      <w:pPr>
        <w:rPr>
          <w:rFonts w:asciiTheme="minorHAnsi" w:hAnsiTheme="minorHAnsi" w:cstheme="minorHAnsi"/>
          <w:b/>
          <w:bCs/>
        </w:rPr>
      </w:pPr>
      <w:r w:rsidRPr="00456808">
        <w:rPr>
          <w:rFonts w:asciiTheme="minorHAnsi" w:hAnsiTheme="minorHAnsi" w:cstheme="minorHAnsi"/>
          <w:b/>
          <w:bCs/>
        </w:rPr>
        <w:t>Solo il 3% delle imprese assume personale extra Ue per pagare meno</w:t>
      </w:r>
    </w:p>
    <w:p w14:paraId="6FFC0F77" w14:textId="77777777" w:rsidR="005C3C37" w:rsidRPr="00456808" w:rsidRDefault="005C3C37" w:rsidP="005C3C37">
      <w:pPr>
        <w:rPr>
          <w:rFonts w:asciiTheme="minorHAnsi" w:hAnsiTheme="minorHAnsi" w:cstheme="minorHAnsi"/>
        </w:rPr>
      </w:pPr>
      <w:r w:rsidRPr="00456808">
        <w:rPr>
          <w:rFonts w:asciiTheme="minorHAnsi" w:hAnsiTheme="minorHAnsi" w:cstheme="minorHAnsi"/>
        </w:rPr>
        <w:t xml:space="preserve">La difficoltà di trovare lavoratori italiani motiva il 73,5% delle imprese a cercare personale straniero fuori dall’Unione europea. A seguire, anche se in misura sensibilmente minore, tra le altre motivazioni indicate troviamo: la mancanza di giovani derivante dal calo demografico (12,6%), migliori competenze tecniche da parte dei lavoratori stranieri (9,4%) e, solo marginalmente, il minore costo del lavoro (3,0%).  </w:t>
      </w:r>
    </w:p>
    <w:p w14:paraId="33EA46DC" w14:textId="77777777" w:rsidR="005C3C37" w:rsidRPr="00456808" w:rsidRDefault="005C3C37" w:rsidP="005C3C37">
      <w:pPr>
        <w:rPr>
          <w:rFonts w:asciiTheme="minorHAnsi" w:hAnsiTheme="minorHAnsi" w:cstheme="minorHAnsi"/>
        </w:rPr>
      </w:pPr>
    </w:p>
    <w:p w14:paraId="6E850FF9" w14:textId="77777777" w:rsidR="005C3C37" w:rsidRPr="007F4A19" w:rsidRDefault="005C3C37" w:rsidP="005C3C3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Hi-tech quasi 4 imprese manifatturiere su 10 che assumono stranieri extra UE  </w:t>
      </w:r>
    </w:p>
    <w:p w14:paraId="26520DBB" w14:textId="77777777" w:rsidR="005C3C37" w:rsidRDefault="005C3C37" w:rsidP="005C3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Più imprese manifatturiere, più tecnologiche, più grandi: è questo l’identikit delle realtà imprenditoriali che mostrano una maggiore propensione ad assumere lavoratori </w:t>
      </w:r>
      <w:r w:rsidRPr="00CF2059">
        <w:rPr>
          <w:rFonts w:asciiTheme="minorHAnsi" w:hAnsiTheme="minorHAnsi" w:cstheme="minorHAnsi"/>
        </w:rPr>
        <w:t>extra europe</w:t>
      </w:r>
      <w:r>
        <w:rPr>
          <w:rFonts w:asciiTheme="minorHAnsi" w:hAnsiTheme="minorHAnsi" w:cstheme="minorHAnsi"/>
        </w:rPr>
        <w:t xml:space="preserve">i.  Il </w:t>
      </w:r>
      <w:r w:rsidRPr="00D17A05">
        <w:rPr>
          <w:rFonts w:asciiTheme="minorHAnsi" w:hAnsiTheme="minorHAnsi" w:cstheme="minorHAnsi"/>
        </w:rPr>
        <w:t>37,2%</w:t>
      </w:r>
      <w:r>
        <w:rPr>
          <w:rFonts w:asciiTheme="minorHAnsi" w:hAnsiTheme="minorHAnsi" w:cstheme="minorHAnsi"/>
        </w:rPr>
        <w:t xml:space="preserve"> delle imprese industriali</w:t>
      </w:r>
      <w:r w:rsidRPr="004568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 pianificato </w:t>
      </w:r>
      <w:r w:rsidRPr="0045680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farlo </w:t>
      </w:r>
      <w:r w:rsidRPr="00456808">
        <w:rPr>
          <w:rFonts w:asciiTheme="minorHAnsi" w:hAnsiTheme="minorHAnsi" w:cstheme="minorHAnsi"/>
        </w:rPr>
        <w:t>entro il 2026 o lo ha fatto tra il 2021 e il 2023</w:t>
      </w:r>
      <w:r>
        <w:rPr>
          <w:rFonts w:asciiTheme="minorHAnsi" w:hAnsiTheme="minorHAnsi" w:cstheme="minorHAnsi"/>
        </w:rPr>
        <w:t xml:space="preserve">, a fronte del </w:t>
      </w:r>
      <w:r w:rsidRPr="00D17A05">
        <w:rPr>
          <w:rFonts w:asciiTheme="minorHAnsi" w:hAnsiTheme="minorHAnsi" w:cstheme="minorHAnsi"/>
        </w:rPr>
        <w:t>27,4%</w:t>
      </w:r>
      <w:r>
        <w:rPr>
          <w:rFonts w:asciiTheme="minorHAnsi" w:hAnsiTheme="minorHAnsi" w:cstheme="minorHAnsi"/>
        </w:rPr>
        <w:t xml:space="preserve"> di quelle dei servizi. E se nel manifatturiero,</w:t>
      </w:r>
      <w:r w:rsidRPr="009A6D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il 40,2% delle imprese che ricorre al mercato del lavoro al di fuori dell’UE appartiene ai</w:t>
      </w:r>
      <w:r w:rsidRPr="009A6D57">
        <w:rPr>
          <w:rFonts w:asciiTheme="minorHAnsi" w:hAnsiTheme="minorHAnsi" w:cstheme="minorHAnsi"/>
        </w:rPr>
        <w:t xml:space="preserve"> settori ad alta tecnologia</w:t>
      </w:r>
      <w:r>
        <w:rPr>
          <w:rFonts w:asciiTheme="minorHAnsi" w:hAnsiTheme="minorHAnsi" w:cstheme="minorHAnsi"/>
        </w:rPr>
        <w:t>,</w:t>
      </w:r>
      <w:r w:rsidRPr="009A6D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nei servizi il 36,2%</w:t>
      </w:r>
      <w:r w:rsidRPr="009A6D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opera nei settori a </w:t>
      </w:r>
      <w:r w:rsidRPr="009A6D57">
        <w:rPr>
          <w:rFonts w:asciiTheme="minorHAnsi" w:hAnsiTheme="minorHAnsi" w:cstheme="minorHAnsi"/>
        </w:rPr>
        <w:t>bassa intensità tecnologica</w:t>
      </w:r>
      <w:r>
        <w:rPr>
          <w:rFonts w:asciiTheme="minorHAnsi" w:hAnsiTheme="minorHAnsi" w:cstheme="minorHAnsi"/>
        </w:rPr>
        <w:t xml:space="preserve">. Nel complesso la metà delle aziende che assumono stranieri non europei, impiega tra 50 e 499 addetti, a fronte del 27,3% delle piccole. </w:t>
      </w:r>
    </w:p>
    <w:p w14:paraId="34E5904F" w14:textId="77777777" w:rsidR="005C3C37" w:rsidRPr="006209C4" w:rsidRDefault="005C3C37" w:rsidP="005C3C37">
      <w:pPr>
        <w:rPr>
          <w:rFonts w:asciiTheme="minorHAnsi" w:hAnsiTheme="minorHAnsi" w:cstheme="minorHAnsi"/>
        </w:rPr>
      </w:pPr>
    </w:p>
    <w:p w14:paraId="65DDFB37" w14:textId="77777777" w:rsidR="005C3C37" w:rsidRPr="0067438C" w:rsidRDefault="005C3C37" w:rsidP="005C3C37">
      <w:pPr>
        <w:rPr>
          <w:rFonts w:asciiTheme="minorHAnsi" w:hAnsiTheme="minorHAnsi" w:cstheme="minorHAnsi"/>
          <w:b/>
          <w:bCs/>
        </w:rPr>
      </w:pPr>
      <w:r w:rsidRPr="0067438C">
        <w:rPr>
          <w:rFonts w:asciiTheme="minorHAnsi" w:hAnsiTheme="minorHAnsi" w:cstheme="minorHAnsi"/>
          <w:b/>
          <w:bCs/>
        </w:rPr>
        <w:t>Quota di imprese che hanno assunto o prevedono di assumere lavoratori extra-UE, in base alle posizioni lavorative*</w:t>
      </w:r>
    </w:p>
    <w:p w14:paraId="0FFB68FD" w14:textId="77777777" w:rsidR="005C3C37" w:rsidRPr="0067438C" w:rsidRDefault="005C3C37" w:rsidP="005C3C37">
      <w:pPr>
        <w:rPr>
          <w:rFonts w:asciiTheme="minorHAnsi" w:hAnsiTheme="minorHAnsi" w:cstheme="minorHAnsi"/>
        </w:rPr>
      </w:pPr>
      <w:r w:rsidRPr="0067438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0240EC6B" wp14:editId="18E3C567">
            <wp:extent cx="5187950" cy="2524125"/>
            <wp:effectExtent l="0" t="0" r="0" b="9525"/>
            <wp:docPr id="614855789" name="Immagine 3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55789" name="Immagine 3" descr="Immagine che contiene testo, schermata, Carattere, num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77CFD" w14:textId="66037EA2" w:rsidR="005C3C37" w:rsidRPr="0037417E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 xml:space="preserve">Fonte: </w:t>
      </w:r>
      <w:bookmarkStart w:id="0" w:name="_Hlk201921227"/>
      <w:r w:rsidR="00C73C3A" w:rsidRPr="00C73C3A">
        <w:rPr>
          <w:rFonts w:asciiTheme="minorHAnsi" w:hAnsiTheme="minorHAnsi" w:cstheme="minorHAnsi"/>
          <w:i/>
          <w:iCs/>
          <w:sz w:val="20"/>
        </w:rPr>
        <w:t>indagine Unioncamere e Centro Studi Tagliacarne</w:t>
      </w:r>
      <w:r w:rsidR="00C73C3A">
        <w:rPr>
          <w:rFonts w:asciiTheme="minorHAnsi" w:hAnsiTheme="minorHAnsi" w:cstheme="minorHAnsi"/>
          <w:i/>
          <w:iCs/>
          <w:sz w:val="20"/>
        </w:rPr>
        <w:t xml:space="preserve"> 2024</w:t>
      </w:r>
      <w:bookmarkEnd w:id="0"/>
    </w:p>
    <w:p w14:paraId="4382CFE6" w14:textId="77777777" w:rsidR="005C3C37" w:rsidRPr="0037417E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>*Hanno assunto (2021-2023) e/o prevedono di assumere (2024-2026)</w:t>
      </w:r>
      <w:r>
        <w:rPr>
          <w:rFonts w:asciiTheme="minorHAnsi" w:hAnsiTheme="minorHAnsi" w:cstheme="minorHAnsi"/>
          <w:i/>
          <w:iCs/>
          <w:sz w:val="20"/>
        </w:rPr>
        <w:t xml:space="preserve">; </w:t>
      </w:r>
      <w:r w:rsidRPr="0037417E">
        <w:rPr>
          <w:rFonts w:asciiTheme="minorHAnsi" w:hAnsiTheme="minorHAnsi" w:cstheme="minorHAnsi"/>
          <w:i/>
          <w:iCs/>
          <w:sz w:val="20"/>
        </w:rPr>
        <w:t>Domanda a risposta multipla</w:t>
      </w:r>
    </w:p>
    <w:p w14:paraId="0C6E8A2B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</w:p>
    <w:p w14:paraId="4E7C9A88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6B123D4B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07B73E69" w14:textId="77777777" w:rsidR="005C3C37" w:rsidRDefault="005C3C37" w:rsidP="005C3C37">
      <w:pPr>
        <w:rPr>
          <w:rFonts w:asciiTheme="minorHAnsi" w:hAnsiTheme="minorHAnsi" w:cstheme="minorHAnsi"/>
        </w:rPr>
      </w:pPr>
    </w:p>
    <w:p w14:paraId="1BE1EAC2" w14:textId="77777777" w:rsidR="005C3C37" w:rsidRPr="0067438C" w:rsidRDefault="005C3C37" w:rsidP="005C3C37">
      <w:pPr>
        <w:rPr>
          <w:rFonts w:asciiTheme="minorHAnsi" w:hAnsiTheme="minorHAnsi" w:cstheme="minorHAnsi"/>
          <w:b/>
          <w:bCs/>
        </w:rPr>
      </w:pPr>
      <w:r w:rsidRPr="0067438C">
        <w:rPr>
          <w:rFonts w:asciiTheme="minorHAnsi" w:hAnsiTheme="minorHAnsi" w:cstheme="minorHAnsi"/>
          <w:b/>
          <w:bCs/>
        </w:rPr>
        <w:t>Quota di imprese che hanno assunto o prevedono di assumere lavoratori extra-UE*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4F7D930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</w:p>
    <w:p w14:paraId="7353CF91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w:drawing>
          <wp:inline distT="0" distB="0" distL="0" distR="0" wp14:anchorId="01346E2A" wp14:editId="7518BB15">
            <wp:extent cx="4877435" cy="2051050"/>
            <wp:effectExtent l="0" t="0" r="0" b="6350"/>
            <wp:docPr id="1196062379" name="Immagine 1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62379" name="Immagine 1" descr="Immagine che contiene testo, schermata, Carattere, num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ED24D" w14:textId="1CC4F7C8" w:rsidR="005C3C37" w:rsidRPr="0037417E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 xml:space="preserve">Fonte: </w:t>
      </w:r>
      <w:r w:rsidR="00C73C3A" w:rsidRPr="00C73C3A">
        <w:rPr>
          <w:rFonts w:asciiTheme="minorHAnsi" w:hAnsiTheme="minorHAnsi" w:cstheme="minorHAnsi"/>
          <w:i/>
          <w:iCs/>
          <w:sz w:val="20"/>
        </w:rPr>
        <w:t>indagine Unioncamere e Centro Studi Tagliacarne 2024</w:t>
      </w:r>
    </w:p>
    <w:p w14:paraId="77E6D213" w14:textId="77777777" w:rsidR="005C3C37" w:rsidRPr="0037417E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>*Hanno assunto (2021-2023) e/o prevedono di assumere (2024-2026)</w:t>
      </w:r>
    </w:p>
    <w:p w14:paraId="6D1617B7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</w:p>
    <w:p w14:paraId="0398A838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</w:p>
    <w:p w14:paraId="5DA67CC9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51500CE9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78079E0D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65F7BB9B" w14:textId="77777777" w:rsidR="00C73C3A" w:rsidRDefault="00C73C3A" w:rsidP="005C3C37">
      <w:pPr>
        <w:rPr>
          <w:rFonts w:asciiTheme="minorHAnsi" w:hAnsiTheme="minorHAnsi" w:cstheme="minorHAnsi"/>
          <w:i/>
          <w:iCs/>
        </w:rPr>
      </w:pPr>
    </w:p>
    <w:p w14:paraId="127A0CA4" w14:textId="77777777" w:rsidR="005C3C37" w:rsidRDefault="005C3C37" w:rsidP="005C3C3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501A97">
        <w:rPr>
          <w:rFonts w:asciiTheme="minorHAnsi" w:hAnsiTheme="minorHAnsi" w:cstheme="minorHAnsi"/>
          <w:b/>
          <w:bCs/>
        </w:rPr>
        <w:t xml:space="preserve">otivazioni principali per cui </w:t>
      </w:r>
      <w:r>
        <w:rPr>
          <w:rFonts w:asciiTheme="minorHAnsi" w:hAnsiTheme="minorHAnsi" w:cstheme="minorHAnsi"/>
          <w:b/>
          <w:bCs/>
        </w:rPr>
        <w:t>l’</w:t>
      </w:r>
      <w:r w:rsidRPr="00501A97">
        <w:rPr>
          <w:rFonts w:asciiTheme="minorHAnsi" w:hAnsiTheme="minorHAnsi" w:cstheme="minorHAnsi"/>
          <w:b/>
          <w:bCs/>
        </w:rPr>
        <w:t>impresa ha assunto</w:t>
      </w:r>
      <w:r>
        <w:rPr>
          <w:rFonts w:asciiTheme="minorHAnsi" w:hAnsiTheme="minorHAnsi" w:cstheme="minorHAnsi"/>
          <w:b/>
          <w:bCs/>
        </w:rPr>
        <w:t xml:space="preserve"> o prevede di </w:t>
      </w:r>
      <w:r w:rsidRPr="00501A97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 xml:space="preserve">ssumere </w:t>
      </w:r>
      <w:r w:rsidRPr="00501A97">
        <w:rPr>
          <w:rFonts w:asciiTheme="minorHAnsi" w:hAnsiTheme="minorHAnsi" w:cstheme="minorHAnsi"/>
          <w:b/>
          <w:bCs/>
        </w:rPr>
        <w:t>lavoratori extra-UE</w:t>
      </w:r>
      <w:r>
        <w:rPr>
          <w:rFonts w:asciiTheme="minorHAnsi" w:hAnsiTheme="minorHAnsi" w:cstheme="minorHAnsi"/>
          <w:b/>
          <w:bCs/>
        </w:rPr>
        <w:t>*</w:t>
      </w:r>
    </w:p>
    <w:p w14:paraId="6F43AE11" w14:textId="77777777" w:rsidR="005C3C37" w:rsidRDefault="005C3C37" w:rsidP="005C3C3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w:drawing>
          <wp:inline distT="0" distB="0" distL="0" distR="0" wp14:anchorId="7AC7D19D" wp14:editId="50CE1D73">
            <wp:extent cx="5578475" cy="2566670"/>
            <wp:effectExtent l="0" t="0" r="3175" b="5080"/>
            <wp:docPr id="1705715026" name="Immagine 2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15026" name="Immagine 2" descr="Immagine che contiene testo, schermata, Carattere, num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DF186" w14:textId="77777777" w:rsidR="00C73C3A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 xml:space="preserve">Fonte: </w:t>
      </w:r>
      <w:r w:rsidR="00C73C3A" w:rsidRPr="00C73C3A">
        <w:rPr>
          <w:rFonts w:asciiTheme="minorHAnsi" w:hAnsiTheme="minorHAnsi" w:cstheme="minorHAnsi"/>
          <w:i/>
          <w:iCs/>
          <w:sz w:val="20"/>
        </w:rPr>
        <w:t>indagine Unioncamere e Centro Studi Tagliacarne 2024</w:t>
      </w:r>
    </w:p>
    <w:p w14:paraId="6131B6DE" w14:textId="69CF1823" w:rsidR="005C3C37" w:rsidRPr="0037417E" w:rsidRDefault="005C3C37" w:rsidP="005C3C37">
      <w:pPr>
        <w:rPr>
          <w:rFonts w:asciiTheme="minorHAnsi" w:hAnsiTheme="minorHAnsi" w:cstheme="minorHAnsi"/>
          <w:i/>
          <w:iCs/>
          <w:sz w:val="20"/>
        </w:rPr>
      </w:pPr>
      <w:r w:rsidRPr="0037417E">
        <w:rPr>
          <w:rFonts w:asciiTheme="minorHAnsi" w:hAnsiTheme="minorHAnsi" w:cstheme="minorHAnsi"/>
          <w:i/>
          <w:iCs/>
          <w:sz w:val="20"/>
        </w:rPr>
        <w:t>*Hanno assunto (2021-2023) e/o prevedono di assumere (2024-2026)</w:t>
      </w:r>
      <w:r>
        <w:rPr>
          <w:rFonts w:asciiTheme="minorHAnsi" w:hAnsiTheme="minorHAnsi" w:cstheme="minorHAnsi"/>
          <w:i/>
          <w:iCs/>
          <w:sz w:val="20"/>
        </w:rPr>
        <w:t>; d</w:t>
      </w:r>
      <w:r w:rsidRPr="0037417E">
        <w:rPr>
          <w:rFonts w:asciiTheme="minorHAnsi" w:hAnsiTheme="minorHAnsi" w:cstheme="minorHAnsi"/>
          <w:i/>
          <w:iCs/>
          <w:sz w:val="20"/>
        </w:rPr>
        <w:t>omanda a risposta multipla</w:t>
      </w:r>
    </w:p>
    <w:p w14:paraId="4B41488D" w14:textId="77777777" w:rsidR="005C3C37" w:rsidRPr="0067438C" w:rsidRDefault="005C3C37" w:rsidP="005C3C37">
      <w:pPr>
        <w:rPr>
          <w:rFonts w:asciiTheme="minorHAnsi" w:hAnsiTheme="minorHAnsi" w:cstheme="minorHAnsi"/>
          <w:i/>
          <w:iCs/>
        </w:rPr>
      </w:pPr>
    </w:p>
    <w:p w14:paraId="2936E369" w14:textId="22892443" w:rsidR="00364700" w:rsidRPr="00A46199" w:rsidRDefault="00364700" w:rsidP="005C3C37">
      <w:pPr>
        <w:spacing w:before="240"/>
        <w:rPr>
          <w:rFonts w:ascii="Calibri" w:hAnsi="Calibri" w:cs="Calibri"/>
          <w:b/>
        </w:rPr>
      </w:pPr>
    </w:p>
    <w:sectPr w:rsidR="00364700" w:rsidRPr="00A46199" w:rsidSect="00F74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3" w:right="1247" w:bottom="811" w:left="1474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C97C" w14:textId="77777777" w:rsidR="00AB29FE" w:rsidRDefault="00AB29FE">
      <w:r>
        <w:separator/>
      </w:r>
    </w:p>
  </w:endnote>
  <w:endnote w:type="continuationSeparator" w:id="0">
    <w:p w14:paraId="10CC7F06" w14:textId="77777777" w:rsidR="00AB29FE" w:rsidRDefault="00AB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77777777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77777777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11751D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11751D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19C3" w14:textId="77777777" w:rsidR="00AB29FE" w:rsidRDefault="00AB29FE">
      <w:r>
        <w:separator/>
      </w:r>
    </w:p>
  </w:footnote>
  <w:footnote w:type="continuationSeparator" w:id="0">
    <w:p w14:paraId="2C415551" w14:textId="77777777" w:rsidR="00AB29FE" w:rsidRDefault="00AB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100854475" name="Immagine 2100854475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219993740" name="Immagine 219993740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5pt;height:50.5pt;visibility:visible;mso-wrap-style:square" o:bullet="t">
        <v:imagedata r:id="rId1" o:title=""/>
      </v:shape>
    </w:pict>
  </w:numPicBullet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6CA"/>
    <w:multiLevelType w:val="multilevel"/>
    <w:tmpl w:val="038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10"/>
  </w:num>
  <w:num w:numId="2" w16cid:durableId="2093508205">
    <w:abstractNumId w:val="9"/>
  </w:num>
  <w:num w:numId="3" w16cid:durableId="165021600">
    <w:abstractNumId w:val="3"/>
  </w:num>
  <w:num w:numId="4" w16cid:durableId="882401519">
    <w:abstractNumId w:val="4"/>
  </w:num>
  <w:num w:numId="5" w16cid:durableId="1959991452">
    <w:abstractNumId w:val="1"/>
  </w:num>
  <w:num w:numId="6" w16cid:durableId="1740712517">
    <w:abstractNumId w:val="5"/>
  </w:num>
  <w:num w:numId="7" w16cid:durableId="1700156245">
    <w:abstractNumId w:val="6"/>
  </w:num>
  <w:num w:numId="8" w16cid:durableId="297496064">
    <w:abstractNumId w:val="7"/>
  </w:num>
  <w:num w:numId="9" w16cid:durableId="1231965221">
    <w:abstractNumId w:val="8"/>
  </w:num>
  <w:num w:numId="10" w16cid:durableId="389116906">
    <w:abstractNumId w:val="0"/>
  </w:num>
  <w:num w:numId="11" w16cid:durableId="4647423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68CD"/>
    <w:rsid w:val="00011532"/>
    <w:rsid w:val="000141FD"/>
    <w:rsid w:val="00014811"/>
    <w:rsid w:val="00020025"/>
    <w:rsid w:val="0002367A"/>
    <w:rsid w:val="00025355"/>
    <w:rsid w:val="00025B7F"/>
    <w:rsid w:val="00027F2E"/>
    <w:rsid w:val="00033FAD"/>
    <w:rsid w:val="00034A1A"/>
    <w:rsid w:val="00035388"/>
    <w:rsid w:val="00036948"/>
    <w:rsid w:val="00041B31"/>
    <w:rsid w:val="00043006"/>
    <w:rsid w:val="000533F9"/>
    <w:rsid w:val="00054023"/>
    <w:rsid w:val="000601CF"/>
    <w:rsid w:val="00060805"/>
    <w:rsid w:val="00062282"/>
    <w:rsid w:val="00065B9A"/>
    <w:rsid w:val="00065EAB"/>
    <w:rsid w:val="00067372"/>
    <w:rsid w:val="0007105D"/>
    <w:rsid w:val="0007315C"/>
    <w:rsid w:val="00073218"/>
    <w:rsid w:val="000732A6"/>
    <w:rsid w:val="00076409"/>
    <w:rsid w:val="00076B47"/>
    <w:rsid w:val="0007770B"/>
    <w:rsid w:val="000803DF"/>
    <w:rsid w:val="00081250"/>
    <w:rsid w:val="000836A4"/>
    <w:rsid w:val="00085058"/>
    <w:rsid w:val="00090315"/>
    <w:rsid w:val="000942A2"/>
    <w:rsid w:val="00094810"/>
    <w:rsid w:val="0009695E"/>
    <w:rsid w:val="000A0D17"/>
    <w:rsid w:val="000A3D5A"/>
    <w:rsid w:val="000A5C7E"/>
    <w:rsid w:val="000A71E9"/>
    <w:rsid w:val="000B2D19"/>
    <w:rsid w:val="000B3AF6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4BE4"/>
    <w:rsid w:val="000D55E4"/>
    <w:rsid w:val="000D5A5D"/>
    <w:rsid w:val="000D6891"/>
    <w:rsid w:val="000D74C7"/>
    <w:rsid w:val="000D7D12"/>
    <w:rsid w:val="000E05C9"/>
    <w:rsid w:val="000E48CB"/>
    <w:rsid w:val="000E5BF7"/>
    <w:rsid w:val="000E669F"/>
    <w:rsid w:val="000E6E2D"/>
    <w:rsid w:val="000E6FE3"/>
    <w:rsid w:val="000F1C4D"/>
    <w:rsid w:val="000F2D02"/>
    <w:rsid w:val="000F5A36"/>
    <w:rsid w:val="000F7DE3"/>
    <w:rsid w:val="00105FA4"/>
    <w:rsid w:val="00112E7A"/>
    <w:rsid w:val="001137F5"/>
    <w:rsid w:val="00113CA9"/>
    <w:rsid w:val="00113CC6"/>
    <w:rsid w:val="001146AA"/>
    <w:rsid w:val="00114CC3"/>
    <w:rsid w:val="0011671A"/>
    <w:rsid w:val="0011751D"/>
    <w:rsid w:val="00117C47"/>
    <w:rsid w:val="00120F09"/>
    <w:rsid w:val="00122888"/>
    <w:rsid w:val="00126930"/>
    <w:rsid w:val="00130C19"/>
    <w:rsid w:val="0013105F"/>
    <w:rsid w:val="001353AD"/>
    <w:rsid w:val="00137E97"/>
    <w:rsid w:val="00140A97"/>
    <w:rsid w:val="0014309F"/>
    <w:rsid w:val="00147226"/>
    <w:rsid w:val="00150000"/>
    <w:rsid w:val="00152773"/>
    <w:rsid w:val="00152FFD"/>
    <w:rsid w:val="00155841"/>
    <w:rsid w:val="001574AD"/>
    <w:rsid w:val="001608E0"/>
    <w:rsid w:val="00162BBF"/>
    <w:rsid w:val="00170044"/>
    <w:rsid w:val="00171FE4"/>
    <w:rsid w:val="00172A83"/>
    <w:rsid w:val="00175487"/>
    <w:rsid w:val="00177AAC"/>
    <w:rsid w:val="00182DFE"/>
    <w:rsid w:val="0018372E"/>
    <w:rsid w:val="00183DE7"/>
    <w:rsid w:val="001841A6"/>
    <w:rsid w:val="001852ED"/>
    <w:rsid w:val="001873E2"/>
    <w:rsid w:val="0019162E"/>
    <w:rsid w:val="001956FC"/>
    <w:rsid w:val="00197A35"/>
    <w:rsid w:val="001A0430"/>
    <w:rsid w:val="001A152A"/>
    <w:rsid w:val="001A2F2A"/>
    <w:rsid w:val="001A5010"/>
    <w:rsid w:val="001B14D1"/>
    <w:rsid w:val="001B1B82"/>
    <w:rsid w:val="001B2987"/>
    <w:rsid w:val="001B3001"/>
    <w:rsid w:val="001B702B"/>
    <w:rsid w:val="001B76D7"/>
    <w:rsid w:val="001C06B2"/>
    <w:rsid w:val="001C5CA5"/>
    <w:rsid w:val="001D48B2"/>
    <w:rsid w:val="001D48E0"/>
    <w:rsid w:val="001D5D57"/>
    <w:rsid w:val="001D670F"/>
    <w:rsid w:val="001D7FEB"/>
    <w:rsid w:val="001E07AA"/>
    <w:rsid w:val="001E67D1"/>
    <w:rsid w:val="001E7218"/>
    <w:rsid w:val="001E77CE"/>
    <w:rsid w:val="001E79D7"/>
    <w:rsid w:val="001F18BA"/>
    <w:rsid w:val="001F4790"/>
    <w:rsid w:val="001F4B6B"/>
    <w:rsid w:val="001F781D"/>
    <w:rsid w:val="001F7BB3"/>
    <w:rsid w:val="0020308F"/>
    <w:rsid w:val="002075C7"/>
    <w:rsid w:val="0021221D"/>
    <w:rsid w:val="00212CEB"/>
    <w:rsid w:val="0021595E"/>
    <w:rsid w:val="00215BBF"/>
    <w:rsid w:val="00215F3D"/>
    <w:rsid w:val="00216C9D"/>
    <w:rsid w:val="002203EB"/>
    <w:rsid w:val="00220ED8"/>
    <w:rsid w:val="00223583"/>
    <w:rsid w:val="0022565B"/>
    <w:rsid w:val="002260C5"/>
    <w:rsid w:val="00226B11"/>
    <w:rsid w:val="002311AE"/>
    <w:rsid w:val="00232088"/>
    <w:rsid w:val="002342AB"/>
    <w:rsid w:val="00234BB9"/>
    <w:rsid w:val="002355BF"/>
    <w:rsid w:val="00235F8B"/>
    <w:rsid w:val="00241EF3"/>
    <w:rsid w:val="00244373"/>
    <w:rsid w:val="00246D78"/>
    <w:rsid w:val="00247843"/>
    <w:rsid w:val="002518CC"/>
    <w:rsid w:val="00252031"/>
    <w:rsid w:val="002539D1"/>
    <w:rsid w:val="00254DA7"/>
    <w:rsid w:val="0026200D"/>
    <w:rsid w:val="00272EC1"/>
    <w:rsid w:val="00275DD9"/>
    <w:rsid w:val="0028137C"/>
    <w:rsid w:val="002814E2"/>
    <w:rsid w:val="00283941"/>
    <w:rsid w:val="00283E30"/>
    <w:rsid w:val="00285E5E"/>
    <w:rsid w:val="00290AE9"/>
    <w:rsid w:val="00291EF2"/>
    <w:rsid w:val="002934B8"/>
    <w:rsid w:val="00295CAA"/>
    <w:rsid w:val="00295EDC"/>
    <w:rsid w:val="0029721C"/>
    <w:rsid w:val="00297F88"/>
    <w:rsid w:val="002A0881"/>
    <w:rsid w:val="002A210C"/>
    <w:rsid w:val="002A48B3"/>
    <w:rsid w:val="002A48E2"/>
    <w:rsid w:val="002A5770"/>
    <w:rsid w:val="002A7EF0"/>
    <w:rsid w:val="002B1971"/>
    <w:rsid w:val="002B4148"/>
    <w:rsid w:val="002B47F5"/>
    <w:rsid w:val="002B506B"/>
    <w:rsid w:val="002C2807"/>
    <w:rsid w:val="002C33AA"/>
    <w:rsid w:val="002C6F6B"/>
    <w:rsid w:val="002C7B2B"/>
    <w:rsid w:val="002C7F50"/>
    <w:rsid w:val="002D1D85"/>
    <w:rsid w:val="002D4712"/>
    <w:rsid w:val="002D5384"/>
    <w:rsid w:val="002E1671"/>
    <w:rsid w:val="002F15CC"/>
    <w:rsid w:val="002F1B7D"/>
    <w:rsid w:val="002F240F"/>
    <w:rsid w:val="002F27D1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5DA4"/>
    <w:rsid w:val="0032711B"/>
    <w:rsid w:val="00327FBE"/>
    <w:rsid w:val="00333CBF"/>
    <w:rsid w:val="00337000"/>
    <w:rsid w:val="0033788D"/>
    <w:rsid w:val="00340182"/>
    <w:rsid w:val="00341286"/>
    <w:rsid w:val="0034717E"/>
    <w:rsid w:val="00350365"/>
    <w:rsid w:val="003506B5"/>
    <w:rsid w:val="003506C3"/>
    <w:rsid w:val="00353F15"/>
    <w:rsid w:val="003556AE"/>
    <w:rsid w:val="0035696A"/>
    <w:rsid w:val="00362B70"/>
    <w:rsid w:val="0036392B"/>
    <w:rsid w:val="00363A58"/>
    <w:rsid w:val="00364700"/>
    <w:rsid w:val="00365801"/>
    <w:rsid w:val="00365CAA"/>
    <w:rsid w:val="00370284"/>
    <w:rsid w:val="00370D06"/>
    <w:rsid w:val="00375E89"/>
    <w:rsid w:val="00376AF3"/>
    <w:rsid w:val="00383763"/>
    <w:rsid w:val="00384766"/>
    <w:rsid w:val="003864F8"/>
    <w:rsid w:val="003910FA"/>
    <w:rsid w:val="00391D84"/>
    <w:rsid w:val="00392430"/>
    <w:rsid w:val="00395DC2"/>
    <w:rsid w:val="003967FB"/>
    <w:rsid w:val="00397FA8"/>
    <w:rsid w:val="003A0891"/>
    <w:rsid w:val="003A3477"/>
    <w:rsid w:val="003A3B47"/>
    <w:rsid w:val="003A5F12"/>
    <w:rsid w:val="003B2836"/>
    <w:rsid w:val="003B2D95"/>
    <w:rsid w:val="003B5391"/>
    <w:rsid w:val="003B5D8C"/>
    <w:rsid w:val="003B6807"/>
    <w:rsid w:val="003C1871"/>
    <w:rsid w:val="003C24D9"/>
    <w:rsid w:val="003C2BDF"/>
    <w:rsid w:val="003C2FE0"/>
    <w:rsid w:val="003C3A13"/>
    <w:rsid w:val="003C66B6"/>
    <w:rsid w:val="003C7F64"/>
    <w:rsid w:val="003D0171"/>
    <w:rsid w:val="003D0CA9"/>
    <w:rsid w:val="003D0D86"/>
    <w:rsid w:val="003D0F8B"/>
    <w:rsid w:val="003D1FF1"/>
    <w:rsid w:val="003D26A3"/>
    <w:rsid w:val="003D29A9"/>
    <w:rsid w:val="003D2A56"/>
    <w:rsid w:val="003E19DF"/>
    <w:rsid w:val="003E2931"/>
    <w:rsid w:val="003E74CE"/>
    <w:rsid w:val="003E7B9B"/>
    <w:rsid w:val="003F170F"/>
    <w:rsid w:val="003F17D9"/>
    <w:rsid w:val="003F3C66"/>
    <w:rsid w:val="003F5572"/>
    <w:rsid w:val="004000A6"/>
    <w:rsid w:val="00401E47"/>
    <w:rsid w:val="0040307C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CB3"/>
    <w:rsid w:val="00425D86"/>
    <w:rsid w:val="00427016"/>
    <w:rsid w:val="00432A61"/>
    <w:rsid w:val="0043471E"/>
    <w:rsid w:val="0043569A"/>
    <w:rsid w:val="00443E8D"/>
    <w:rsid w:val="004540B9"/>
    <w:rsid w:val="0045607C"/>
    <w:rsid w:val="004570FB"/>
    <w:rsid w:val="004607C8"/>
    <w:rsid w:val="00460CE4"/>
    <w:rsid w:val="004616E3"/>
    <w:rsid w:val="00462251"/>
    <w:rsid w:val="00465350"/>
    <w:rsid w:val="00465476"/>
    <w:rsid w:val="00466B5D"/>
    <w:rsid w:val="00467827"/>
    <w:rsid w:val="00471C3C"/>
    <w:rsid w:val="00474270"/>
    <w:rsid w:val="00474417"/>
    <w:rsid w:val="00477D8E"/>
    <w:rsid w:val="00482F5C"/>
    <w:rsid w:val="004836CE"/>
    <w:rsid w:val="00483A9A"/>
    <w:rsid w:val="00484293"/>
    <w:rsid w:val="00486A92"/>
    <w:rsid w:val="00487065"/>
    <w:rsid w:val="00491A45"/>
    <w:rsid w:val="00492BF7"/>
    <w:rsid w:val="00494885"/>
    <w:rsid w:val="00495870"/>
    <w:rsid w:val="004A29F3"/>
    <w:rsid w:val="004A42F3"/>
    <w:rsid w:val="004A4E70"/>
    <w:rsid w:val="004A7DD9"/>
    <w:rsid w:val="004B1EB8"/>
    <w:rsid w:val="004B3E7C"/>
    <w:rsid w:val="004B5399"/>
    <w:rsid w:val="004B5779"/>
    <w:rsid w:val="004C03A9"/>
    <w:rsid w:val="004C0B8C"/>
    <w:rsid w:val="004C5092"/>
    <w:rsid w:val="004D3375"/>
    <w:rsid w:val="004D4428"/>
    <w:rsid w:val="004D4A3D"/>
    <w:rsid w:val="004E19D8"/>
    <w:rsid w:val="004E39AA"/>
    <w:rsid w:val="004E5AE7"/>
    <w:rsid w:val="004E772F"/>
    <w:rsid w:val="004F09ED"/>
    <w:rsid w:val="004F0CB6"/>
    <w:rsid w:val="004F58D6"/>
    <w:rsid w:val="004F7FCF"/>
    <w:rsid w:val="0050036D"/>
    <w:rsid w:val="00501CEB"/>
    <w:rsid w:val="00501D9E"/>
    <w:rsid w:val="0050294D"/>
    <w:rsid w:val="00510367"/>
    <w:rsid w:val="00511BAA"/>
    <w:rsid w:val="005132CE"/>
    <w:rsid w:val="00513F62"/>
    <w:rsid w:val="00516183"/>
    <w:rsid w:val="00523F54"/>
    <w:rsid w:val="005266AF"/>
    <w:rsid w:val="00526B59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10D6"/>
    <w:rsid w:val="005654E7"/>
    <w:rsid w:val="005658D3"/>
    <w:rsid w:val="00570D14"/>
    <w:rsid w:val="00572B22"/>
    <w:rsid w:val="00572D30"/>
    <w:rsid w:val="00576C16"/>
    <w:rsid w:val="00577C2E"/>
    <w:rsid w:val="00580131"/>
    <w:rsid w:val="005830A3"/>
    <w:rsid w:val="00585753"/>
    <w:rsid w:val="00590232"/>
    <w:rsid w:val="00590F0A"/>
    <w:rsid w:val="005920AF"/>
    <w:rsid w:val="00592124"/>
    <w:rsid w:val="005926B4"/>
    <w:rsid w:val="00592D33"/>
    <w:rsid w:val="00597E82"/>
    <w:rsid w:val="005A2CF7"/>
    <w:rsid w:val="005A300B"/>
    <w:rsid w:val="005A33E6"/>
    <w:rsid w:val="005A3766"/>
    <w:rsid w:val="005A51C5"/>
    <w:rsid w:val="005A6A48"/>
    <w:rsid w:val="005A7555"/>
    <w:rsid w:val="005A76AD"/>
    <w:rsid w:val="005B2F50"/>
    <w:rsid w:val="005B5C91"/>
    <w:rsid w:val="005B5ECD"/>
    <w:rsid w:val="005C0CDB"/>
    <w:rsid w:val="005C224F"/>
    <w:rsid w:val="005C3C37"/>
    <w:rsid w:val="005C7142"/>
    <w:rsid w:val="005D213C"/>
    <w:rsid w:val="005D7D50"/>
    <w:rsid w:val="005D7E24"/>
    <w:rsid w:val="005E0B4B"/>
    <w:rsid w:val="005E1377"/>
    <w:rsid w:val="005E17DC"/>
    <w:rsid w:val="005E2699"/>
    <w:rsid w:val="005E5CF9"/>
    <w:rsid w:val="005E6593"/>
    <w:rsid w:val="005E6DFC"/>
    <w:rsid w:val="005F2F58"/>
    <w:rsid w:val="005F3EB4"/>
    <w:rsid w:val="005F41AE"/>
    <w:rsid w:val="005F5F7E"/>
    <w:rsid w:val="005F69A1"/>
    <w:rsid w:val="005F6A2C"/>
    <w:rsid w:val="006030A5"/>
    <w:rsid w:val="006030CC"/>
    <w:rsid w:val="00603553"/>
    <w:rsid w:val="0060425A"/>
    <w:rsid w:val="006050A4"/>
    <w:rsid w:val="00605B08"/>
    <w:rsid w:val="006100D4"/>
    <w:rsid w:val="006126AD"/>
    <w:rsid w:val="006139A6"/>
    <w:rsid w:val="0061403C"/>
    <w:rsid w:val="006220F3"/>
    <w:rsid w:val="0062257A"/>
    <w:rsid w:val="00622CE8"/>
    <w:rsid w:val="0063067D"/>
    <w:rsid w:val="006307F2"/>
    <w:rsid w:val="00630803"/>
    <w:rsid w:val="00633E2E"/>
    <w:rsid w:val="006364D9"/>
    <w:rsid w:val="0063658C"/>
    <w:rsid w:val="0063677F"/>
    <w:rsid w:val="0064224B"/>
    <w:rsid w:val="00644345"/>
    <w:rsid w:val="00646B2A"/>
    <w:rsid w:val="0065051C"/>
    <w:rsid w:val="00651E35"/>
    <w:rsid w:val="006535FC"/>
    <w:rsid w:val="00653CDB"/>
    <w:rsid w:val="006541B3"/>
    <w:rsid w:val="006544F7"/>
    <w:rsid w:val="006579C7"/>
    <w:rsid w:val="0066046D"/>
    <w:rsid w:val="00664174"/>
    <w:rsid w:val="00674FD7"/>
    <w:rsid w:val="00675BEB"/>
    <w:rsid w:val="0068172D"/>
    <w:rsid w:val="006836C9"/>
    <w:rsid w:val="00684AFB"/>
    <w:rsid w:val="00684B2A"/>
    <w:rsid w:val="006850C1"/>
    <w:rsid w:val="00687429"/>
    <w:rsid w:val="00690246"/>
    <w:rsid w:val="0069071A"/>
    <w:rsid w:val="0069382C"/>
    <w:rsid w:val="006A0969"/>
    <w:rsid w:val="006A3266"/>
    <w:rsid w:val="006A6BFB"/>
    <w:rsid w:val="006A6DBC"/>
    <w:rsid w:val="006A7D9D"/>
    <w:rsid w:val="006B4E9E"/>
    <w:rsid w:val="006B5152"/>
    <w:rsid w:val="006B5594"/>
    <w:rsid w:val="006B5BA7"/>
    <w:rsid w:val="006C3D08"/>
    <w:rsid w:val="006C47A1"/>
    <w:rsid w:val="006C5714"/>
    <w:rsid w:val="006D1DDB"/>
    <w:rsid w:val="006D3554"/>
    <w:rsid w:val="006D4122"/>
    <w:rsid w:val="006D73C0"/>
    <w:rsid w:val="006E10F2"/>
    <w:rsid w:val="006E27D2"/>
    <w:rsid w:val="006E366E"/>
    <w:rsid w:val="006E373A"/>
    <w:rsid w:val="006E4C5B"/>
    <w:rsid w:val="006E72B4"/>
    <w:rsid w:val="006F4D03"/>
    <w:rsid w:val="006F5675"/>
    <w:rsid w:val="006F7B39"/>
    <w:rsid w:val="00700662"/>
    <w:rsid w:val="00703D43"/>
    <w:rsid w:val="0070505A"/>
    <w:rsid w:val="0070728B"/>
    <w:rsid w:val="00710C2F"/>
    <w:rsid w:val="007210BC"/>
    <w:rsid w:val="0072301B"/>
    <w:rsid w:val="00723BBB"/>
    <w:rsid w:val="007248FD"/>
    <w:rsid w:val="00730050"/>
    <w:rsid w:val="00732B47"/>
    <w:rsid w:val="00736342"/>
    <w:rsid w:val="007410D7"/>
    <w:rsid w:val="00742DC8"/>
    <w:rsid w:val="007445AB"/>
    <w:rsid w:val="0074691E"/>
    <w:rsid w:val="007473EF"/>
    <w:rsid w:val="007478D4"/>
    <w:rsid w:val="00747C3D"/>
    <w:rsid w:val="00750547"/>
    <w:rsid w:val="0075396C"/>
    <w:rsid w:val="007546E0"/>
    <w:rsid w:val="00754E32"/>
    <w:rsid w:val="00755AF7"/>
    <w:rsid w:val="00760283"/>
    <w:rsid w:val="00763182"/>
    <w:rsid w:val="00764DE3"/>
    <w:rsid w:val="00765ED2"/>
    <w:rsid w:val="00767437"/>
    <w:rsid w:val="00771336"/>
    <w:rsid w:val="00771B09"/>
    <w:rsid w:val="00771F68"/>
    <w:rsid w:val="00774109"/>
    <w:rsid w:val="00776915"/>
    <w:rsid w:val="00776F3D"/>
    <w:rsid w:val="00777213"/>
    <w:rsid w:val="00784174"/>
    <w:rsid w:val="00785919"/>
    <w:rsid w:val="00787675"/>
    <w:rsid w:val="007913EE"/>
    <w:rsid w:val="00793B58"/>
    <w:rsid w:val="0079595A"/>
    <w:rsid w:val="007A43BB"/>
    <w:rsid w:val="007A73AC"/>
    <w:rsid w:val="007A74CB"/>
    <w:rsid w:val="007B065C"/>
    <w:rsid w:val="007B3772"/>
    <w:rsid w:val="007B7B08"/>
    <w:rsid w:val="007C0379"/>
    <w:rsid w:val="007C0665"/>
    <w:rsid w:val="007C1EC8"/>
    <w:rsid w:val="007C4AF7"/>
    <w:rsid w:val="007C55C1"/>
    <w:rsid w:val="007C6476"/>
    <w:rsid w:val="007D72A7"/>
    <w:rsid w:val="007E2928"/>
    <w:rsid w:val="007E30C2"/>
    <w:rsid w:val="007E49CC"/>
    <w:rsid w:val="007E53DB"/>
    <w:rsid w:val="007E6007"/>
    <w:rsid w:val="007E640A"/>
    <w:rsid w:val="007E6476"/>
    <w:rsid w:val="007E7CB9"/>
    <w:rsid w:val="007E7CF1"/>
    <w:rsid w:val="007F382B"/>
    <w:rsid w:val="007F5B39"/>
    <w:rsid w:val="007F634A"/>
    <w:rsid w:val="007F71B3"/>
    <w:rsid w:val="0080459D"/>
    <w:rsid w:val="0080791C"/>
    <w:rsid w:val="008107A8"/>
    <w:rsid w:val="00812781"/>
    <w:rsid w:val="00816DDA"/>
    <w:rsid w:val="008201C6"/>
    <w:rsid w:val="00823440"/>
    <w:rsid w:val="0082664B"/>
    <w:rsid w:val="008305A4"/>
    <w:rsid w:val="00830B9C"/>
    <w:rsid w:val="00831BC1"/>
    <w:rsid w:val="00831CA0"/>
    <w:rsid w:val="00832261"/>
    <w:rsid w:val="00832806"/>
    <w:rsid w:val="008337B5"/>
    <w:rsid w:val="0084095D"/>
    <w:rsid w:val="008436D8"/>
    <w:rsid w:val="0084493B"/>
    <w:rsid w:val="00846D3F"/>
    <w:rsid w:val="008500C2"/>
    <w:rsid w:val="00850EF3"/>
    <w:rsid w:val="00855A57"/>
    <w:rsid w:val="008566CA"/>
    <w:rsid w:val="0086119E"/>
    <w:rsid w:val="008616A0"/>
    <w:rsid w:val="00864100"/>
    <w:rsid w:val="00864FFA"/>
    <w:rsid w:val="008653DE"/>
    <w:rsid w:val="00867557"/>
    <w:rsid w:val="008676E1"/>
    <w:rsid w:val="00867DAC"/>
    <w:rsid w:val="00873F64"/>
    <w:rsid w:val="008753FC"/>
    <w:rsid w:val="00875EBF"/>
    <w:rsid w:val="0088049B"/>
    <w:rsid w:val="00881512"/>
    <w:rsid w:val="008825A5"/>
    <w:rsid w:val="00882AC9"/>
    <w:rsid w:val="00882F48"/>
    <w:rsid w:val="00883CA9"/>
    <w:rsid w:val="008863E8"/>
    <w:rsid w:val="0088783C"/>
    <w:rsid w:val="008923C1"/>
    <w:rsid w:val="00895788"/>
    <w:rsid w:val="008A2AD8"/>
    <w:rsid w:val="008B5E8A"/>
    <w:rsid w:val="008B6F07"/>
    <w:rsid w:val="008B6F93"/>
    <w:rsid w:val="008C0911"/>
    <w:rsid w:val="008C130E"/>
    <w:rsid w:val="008C2442"/>
    <w:rsid w:val="008C2BA8"/>
    <w:rsid w:val="008C4E07"/>
    <w:rsid w:val="008C5430"/>
    <w:rsid w:val="008C55BD"/>
    <w:rsid w:val="008C5CD6"/>
    <w:rsid w:val="008C7BA4"/>
    <w:rsid w:val="008D05A9"/>
    <w:rsid w:val="008D14B5"/>
    <w:rsid w:val="008D29BF"/>
    <w:rsid w:val="008E0361"/>
    <w:rsid w:val="008E0687"/>
    <w:rsid w:val="008E09F6"/>
    <w:rsid w:val="008E17F1"/>
    <w:rsid w:val="008E1AC8"/>
    <w:rsid w:val="008E1F3B"/>
    <w:rsid w:val="008E7325"/>
    <w:rsid w:val="008E75C6"/>
    <w:rsid w:val="008F1861"/>
    <w:rsid w:val="008F1D33"/>
    <w:rsid w:val="008F4CE4"/>
    <w:rsid w:val="008F7DCC"/>
    <w:rsid w:val="009003E8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1AC3"/>
    <w:rsid w:val="0094203B"/>
    <w:rsid w:val="00942459"/>
    <w:rsid w:val="0094397C"/>
    <w:rsid w:val="00944515"/>
    <w:rsid w:val="00945D5A"/>
    <w:rsid w:val="00946DA1"/>
    <w:rsid w:val="009472C4"/>
    <w:rsid w:val="009551B7"/>
    <w:rsid w:val="00961E2D"/>
    <w:rsid w:val="00967E51"/>
    <w:rsid w:val="00972706"/>
    <w:rsid w:val="00975D64"/>
    <w:rsid w:val="009768AD"/>
    <w:rsid w:val="009768EC"/>
    <w:rsid w:val="009770E9"/>
    <w:rsid w:val="0097786A"/>
    <w:rsid w:val="0098157D"/>
    <w:rsid w:val="00982E83"/>
    <w:rsid w:val="0098353C"/>
    <w:rsid w:val="00983FF0"/>
    <w:rsid w:val="009856FA"/>
    <w:rsid w:val="009863C4"/>
    <w:rsid w:val="00987AB8"/>
    <w:rsid w:val="00987BE0"/>
    <w:rsid w:val="009906F4"/>
    <w:rsid w:val="00991118"/>
    <w:rsid w:val="009913AD"/>
    <w:rsid w:val="00992DEF"/>
    <w:rsid w:val="009963B4"/>
    <w:rsid w:val="0099726F"/>
    <w:rsid w:val="009A0CDB"/>
    <w:rsid w:val="009A2300"/>
    <w:rsid w:val="009A2AD5"/>
    <w:rsid w:val="009A74FD"/>
    <w:rsid w:val="009B15BB"/>
    <w:rsid w:val="009B1D5B"/>
    <w:rsid w:val="009B25D1"/>
    <w:rsid w:val="009B37DE"/>
    <w:rsid w:val="009B3BF2"/>
    <w:rsid w:val="009B4840"/>
    <w:rsid w:val="009B60CE"/>
    <w:rsid w:val="009B7F6C"/>
    <w:rsid w:val="009C3C0E"/>
    <w:rsid w:val="009C5104"/>
    <w:rsid w:val="009C72BC"/>
    <w:rsid w:val="009D001D"/>
    <w:rsid w:val="009D02BD"/>
    <w:rsid w:val="009D62EB"/>
    <w:rsid w:val="009D74EF"/>
    <w:rsid w:val="009D76C7"/>
    <w:rsid w:val="009D7C79"/>
    <w:rsid w:val="009E0585"/>
    <w:rsid w:val="009E2A41"/>
    <w:rsid w:val="009F02F6"/>
    <w:rsid w:val="009F315C"/>
    <w:rsid w:val="009F4839"/>
    <w:rsid w:val="009F52A6"/>
    <w:rsid w:val="009F63B9"/>
    <w:rsid w:val="009F794A"/>
    <w:rsid w:val="00A018F3"/>
    <w:rsid w:val="00A07BF5"/>
    <w:rsid w:val="00A11480"/>
    <w:rsid w:val="00A136DF"/>
    <w:rsid w:val="00A14228"/>
    <w:rsid w:val="00A1508B"/>
    <w:rsid w:val="00A21315"/>
    <w:rsid w:val="00A2154E"/>
    <w:rsid w:val="00A21623"/>
    <w:rsid w:val="00A2705C"/>
    <w:rsid w:val="00A30E69"/>
    <w:rsid w:val="00A350BB"/>
    <w:rsid w:val="00A378ED"/>
    <w:rsid w:val="00A406A1"/>
    <w:rsid w:val="00A46199"/>
    <w:rsid w:val="00A47B86"/>
    <w:rsid w:val="00A51521"/>
    <w:rsid w:val="00A57004"/>
    <w:rsid w:val="00A6010A"/>
    <w:rsid w:val="00A653A9"/>
    <w:rsid w:val="00A67184"/>
    <w:rsid w:val="00A67427"/>
    <w:rsid w:val="00A71EE9"/>
    <w:rsid w:val="00A721CE"/>
    <w:rsid w:val="00A7296B"/>
    <w:rsid w:val="00A743C2"/>
    <w:rsid w:val="00A74800"/>
    <w:rsid w:val="00A76250"/>
    <w:rsid w:val="00A77D0C"/>
    <w:rsid w:val="00A81424"/>
    <w:rsid w:val="00A81E88"/>
    <w:rsid w:val="00A820D5"/>
    <w:rsid w:val="00A91213"/>
    <w:rsid w:val="00A91269"/>
    <w:rsid w:val="00A932F7"/>
    <w:rsid w:val="00A97764"/>
    <w:rsid w:val="00A97A3D"/>
    <w:rsid w:val="00AA04C4"/>
    <w:rsid w:val="00AA3679"/>
    <w:rsid w:val="00AB047B"/>
    <w:rsid w:val="00AB1911"/>
    <w:rsid w:val="00AB29FE"/>
    <w:rsid w:val="00AB3A16"/>
    <w:rsid w:val="00AB6CE6"/>
    <w:rsid w:val="00AB6F01"/>
    <w:rsid w:val="00AC08E2"/>
    <w:rsid w:val="00AC1D11"/>
    <w:rsid w:val="00AC31F9"/>
    <w:rsid w:val="00AC4933"/>
    <w:rsid w:val="00AC5D59"/>
    <w:rsid w:val="00AC6B91"/>
    <w:rsid w:val="00AC6F52"/>
    <w:rsid w:val="00AD0846"/>
    <w:rsid w:val="00AD161C"/>
    <w:rsid w:val="00AD1E66"/>
    <w:rsid w:val="00AD2AC9"/>
    <w:rsid w:val="00AD4EC4"/>
    <w:rsid w:val="00AD5F78"/>
    <w:rsid w:val="00AD5F95"/>
    <w:rsid w:val="00AD6F4D"/>
    <w:rsid w:val="00AE1CF1"/>
    <w:rsid w:val="00AE260C"/>
    <w:rsid w:val="00AE411A"/>
    <w:rsid w:val="00AE4520"/>
    <w:rsid w:val="00AE4C74"/>
    <w:rsid w:val="00AE4D10"/>
    <w:rsid w:val="00AE7572"/>
    <w:rsid w:val="00AF01A3"/>
    <w:rsid w:val="00AF0F77"/>
    <w:rsid w:val="00AF5E5B"/>
    <w:rsid w:val="00AF604A"/>
    <w:rsid w:val="00AF6E5B"/>
    <w:rsid w:val="00AF79D3"/>
    <w:rsid w:val="00AF7FC6"/>
    <w:rsid w:val="00B0001E"/>
    <w:rsid w:val="00B00382"/>
    <w:rsid w:val="00B04E5E"/>
    <w:rsid w:val="00B05B3B"/>
    <w:rsid w:val="00B10D29"/>
    <w:rsid w:val="00B120B7"/>
    <w:rsid w:val="00B1274F"/>
    <w:rsid w:val="00B1305D"/>
    <w:rsid w:val="00B15E56"/>
    <w:rsid w:val="00B16BD4"/>
    <w:rsid w:val="00B228D6"/>
    <w:rsid w:val="00B232D0"/>
    <w:rsid w:val="00B246B4"/>
    <w:rsid w:val="00B27CD5"/>
    <w:rsid w:val="00B27EA9"/>
    <w:rsid w:val="00B312C3"/>
    <w:rsid w:val="00B336AC"/>
    <w:rsid w:val="00B33DB5"/>
    <w:rsid w:val="00B371FA"/>
    <w:rsid w:val="00B41A00"/>
    <w:rsid w:val="00B42CB0"/>
    <w:rsid w:val="00B431FA"/>
    <w:rsid w:val="00B436A7"/>
    <w:rsid w:val="00B4400C"/>
    <w:rsid w:val="00B51700"/>
    <w:rsid w:val="00B5467B"/>
    <w:rsid w:val="00B565A4"/>
    <w:rsid w:val="00B6044A"/>
    <w:rsid w:val="00B639D0"/>
    <w:rsid w:val="00B63DB9"/>
    <w:rsid w:val="00B63DEA"/>
    <w:rsid w:val="00B647B1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967C4"/>
    <w:rsid w:val="00B9711D"/>
    <w:rsid w:val="00BA2003"/>
    <w:rsid w:val="00BA3215"/>
    <w:rsid w:val="00BA522E"/>
    <w:rsid w:val="00BA734C"/>
    <w:rsid w:val="00BA7DF9"/>
    <w:rsid w:val="00BB57D0"/>
    <w:rsid w:val="00BC1389"/>
    <w:rsid w:val="00BC331E"/>
    <w:rsid w:val="00BC533D"/>
    <w:rsid w:val="00BC5936"/>
    <w:rsid w:val="00BC7558"/>
    <w:rsid w:val="00BD1CBA"/>
    <w:rsid w:val="00BD1FB6"/>
    <w:rsid w:val="00BD29CD"/>
    <w:rsid w:val="00BD52E9"/>
    <w:rsid w:val="00BD5DD1"/>
    <w:rsid w:val="00BD5F01"/>
    <w:rsid w:val="00BD6F2E"/>
    <w:rsid w:val="00BD7BEE"/>
    <w:rsid w:val="00BE0681"/>
    <w:rsid w:val="00BE20C2"/>
    <w:rsid w:val="00BE21E6"/>
    <w:rsid w:val="00BE26FE"/>
    <w:rsid w:val="00BE28C5"/>
    <w:rsid w:val="00BE4A8D"/>
    <w:rsid w:val="00BE643F"/>
    <w:rsid w:val="00BE7ED1"/>
    <w:rsid w:val="00BF11CD"/>
    <w:rsid w:val="00BF3A5B"/>
    <w:rsid w:val="00BF5990"/>
    <w:rsid w:val="00C0318B"/>
    <w:rsid w:val="00C03AA1"/>
    <w:rsid w:val="00C048F1"/>
    <w:rsid w:val="00C06489"/>
    <w:rsid w:val="00C072EC"/>
    <w:rsid w:val="00C12281"/>
    <w:rsid w:val="00C136A7"/>
    <w:rsid w:val="00C15E18"/>
    <w:rsid w:val="00C20A34"/>
    <w:rsid w:val="00C229A0"/>
    <w:rsid w:val="00C24BF2"/>
    <w:rsid w:val="00C278E6"/>
    <w:rsid w:val="00C31603"/>
    <w:rsid w:val="00C333A7"/>
    <w:rsid w:val="00C3491F"/>
    <w:rsid w:val="00C36488"/>
    <w:rsid w:val="00C37616"/>
    <w:rsid w:val="00C4070A"/>
    <w:rsid w:val="00C444CF"/>
    <w:rsid w:val="00C45946"/>
    <w:rsid w:val="00C475B6"/>
    <w:rsid w:val="00C503D8"/>
    <w:rsid w:val="00C50C85"/>
    <w:rsid w:val="00C517F7"/>
    <w:rsid w:val="00C54D7F"/>
    <w:rsid w:val="00C6139F"/>
    <w:rsid w:val="00C62460"/>
    <w:rsid w:val="00C6270C"/>
    <w:rsid w:val="00C678E8"/>
    <w:rsid w:val="00C7019D"/>
    <w:rsid w:val="00C70CCC"/>
    <w:rsid w:val="00C71448"/>
    <w:rsid w:val="00C716BC"/>
    <w:rsid w:val="00C7349B"/>
    <w:rsid w:val="00C73C3A"/>
    <w:rsid w:val="00C75001"/>
    <w:rsid w:val="00C76689"/>
    <w:rsid w:val="00C77BE2"/>
    <w:rsid w:val="00C806F6"/>
    <w:rsid w:val="00C83C71"/>
    <w:rsid w:val="00C83CA0"/>
    <w:rsid w:val="00C83FFB"/>
    <w:rsid w:val="00C867FC"/>
    <w:rsid w:val="00C86F0C"/>
    <w:rsid w:val="00C870FC"/>
    <w:rsid w:val="00C90353"/>
    <w:rsid w:val="00C91AFA"/>
    <w:rsid w:val="00C93021"/>
    <w:rsid w:val="00C94AE7"/>
    <w:rsid w:val="00C96D53"/>
    <w:rsid w:val="00CA2341"/>
    <w:rsid w:val="00CA2910"/>
    <w:rsid w:val="00CA3B18"/>
    <w:rsid w:val="00CA570B"/>
    <w:rsid w:val="00CA59DE"/>
    <w:rsid w:val="00CA7460"/>
    <w:rsid w:val="00CA7779"/>
    <w:rsid w:val="00CA7E07"/>
    <w:rsid w:val="00CB1C27"/>
    <w:rsid w:val="00CB2144"/>
    <w:rsid w:val="00CB261F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D302D"/>
    <w:rsid w:val="00CD3395"/>
    <w:rsid w:val="00CE220C"/>
    <w:rsid w:val="00CE297B"/>
    <w:rsid w:val="00CE32FB"/>
    <w:rsid w:val="00CE5D70"/>
    <w:rsid w:val="00CE6945"/>
    <w:rsid w:val="00CE7A47"/>
    <w:rsid w:val="00CF1989"/>
    <w:rsid w:val="00CF6AEA"/>
    <w:rsid w:val="00CF715C"/>
    <w:rsid w:val="00CF774C"/>
    <w:rsid w:val="00CF7A61"/>
    <w:rsid w:val="00D03B66"/>
    <w:rsid w:val="00D109C2"/>
    <w:rsid w:val="00D13594"/>
    <w:rsid w:val="00D13E32"/>
    <w:rsid w:val="00D14B86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36FF6"/>
    <w:rsid w:val="00D409D7"/>
    <w:rsid w:val="00D40E24"/>
    <w:rsid w:val="00D47063"/>
    <w:rsid w:val="00D47236"/>
    <w:rsid w:val="00D50A2E"/>
    <w:rsid w:val="00D527EE"/>
    <w:rsid w:val="00D5378E"/>
    <w:rsid w:val="00D54AF0"/>
    <w:rsid w:val="00D60235"/>
    <w:rsid w:val="00D6072A"/>
    <w:rsid w:val="00D70193"/>
    <w:rsid w:val="00D7350E"/>
    <w:rsid w:val="00D73557"/>
    <w:rsid w:val="00D73A00"/>
    <w:rsid w:val="00D73ED3"/>
    <w:rsid w:val="00D75BEB"/>
    <w:rsid w:val="00D762E8"/>
    <w:rsid w:val="00D7713C"/>
    <w:rsid w:val="00D803E7"/>
    <w:rsid w:val="00D8365F"/>
    <w:rsid w:val="00D90C76"/>
    <w:rsid w:val="00D91F2A"/>
    <w:rsid w:val="00D9214E"/>
    <w:rsid w:val="00D92487"/>
    <w:rsid w:val="00D92FA2"/>
    <w:rsid w:val="00DA0651"/>
    <w:rsid w:val="00DA098B"/>
    <w:rsid w:val="00DA3569"/>
    <w:rsid w:val="00DA42B9"/>
    <w:rsid w:val="00DA7A4E"/>
    <w:rsid w:val="00DB035B"/>
    <w:rsid w:val="00DB36EE"/>
    <w:rsid w:val="00DB3E6C"/>
    <w:rsid w:val="00DB58C5"/>
    <w:rsid w:val="00DB5D37"/>
    <w:rsid w:val="00DB6AF3"/>
    <w:rsid w:val="00DB7969"/>
    <w:rsid w:val="00DC1583"/>
    <w:rsid w:val="00DC3BF6"/>
    <w:rsid w:val="00DC65F8"/>
    <w:rsid w:val="00DC712A"/>
    <w:rsid w:val="00DD14DA"/>
    <w:rsid w:val="00DD24FE"/>
    <w:rsid w:val="00DD3554"/>
    <w:rsid w:val="00DD63DC"/>
    <w:rsid w:val="00DE03E8"/>
    <w:rsid w:val="00DE1296"/>
    <w:rsid w:val="00DE2183"/>
    <w:rsid w:val="00DE26FF"/>
    <w:rsid w:val="00DE39F4"/>
    <w:rsid w:val="00DE5714"/>
    <w:rsid w:val="00DF06EB"/>
    <w:rsid w:val="00DF6BC3"/>
    <w:rsid w:val="00DF6E00"/>
    <w:rsid w:val="00E0210A"/>
    <w:rsid w:val="00E02C6F"/>
    <w:rsid w:val="00E03176"/>
    <w:rsid w:val="00E07F2C"/>
    <w:rsid w:val="00E130C4"/>
    <w:rsid w:val="00E16E06"/>
    <w:rsid w:val="00E17B1C"/>
    <w:rsid w:val="00E203F5"/>
    <w:rsid w:val="00E23101"/>
    <w:rsid w:val="00E2381C"/>
    <w:rsid w:val="00E24008"/>
    <w:rsid w:val="00E2580E"/>
    <w:rsid w:val="00E30A03"/>
    <w:rsid w:val="00E31A01"/>
    <w:rsid w:val="00E31AEC"/>
    <w:rsid w:val="00E32B4F"/>
    <w:rsid w:val="00E3317F"/>
    <w:rsid w:val="00E40207"/>
    <w:rsid w:val="00E40976"/>
    <w:rsid w:val="00E43FD2"/>
    <w:rsid w:val="00E441ED"/>
    <w:rsid w:val="00E4474E"/>
    <w:rsid w:val="00E47873"/>
    <w:rsid w:val="00E50C7D"/>
    <w:rsid w:val="00E525B5"/>
    <w:rsid w:val="00E53A8C"/>
    <w:rsid w:val="00E549A6"/>
    <w:rsid w:val="00E554BA"/>
    <w:rsid w:val="00E57C33"/>
    <w:rsid w:val="00E61160"/>
    <w:rsid w:val="00E62944"/>
    <w:rsid w:val="00E64015"/>
    <w:rsid w:val="00E67F89"/>
    <w:rsid w:val="00E73D70"/>
    <w:rsid w:val="00E73EF8"/>
    <w:rsid w:val="00E77561"/>
    <w:rsid w:val="00E7767E"/>
    <w:rsid w:val="00E77BF0"/>
    <w:rsid w:val="00E8084C"/>
    <w:rsid w:val="00E85416"/>
    <w:rsid w:val="00E900B4"/>
    <w:rsid w:val="00E9066A"/>
    <w:rsid w:val="00E93803"/>
    <w:rsid w:val="00E9749F"/>
    <w:rsid w:val="00EA0258"/>
    <w:rsid w:val="00EA1565"/>
    <w:rsid w:val="00EB21EF"/>
    <w:rsid w:val="00EB36A7"/>
    <w:rsid w:val="00EB5491"/>
    <w:rsid w:val="00EB711D"/>
    <w:rsid w:val="00EC3CF6"/>
    <w:rsid w:val="00EC4239"/>
    <w:rsid w:val="00EC4ED9"/>
    <w:rsid w:val="00EC5ADC"/>
    <w:rsid w:val="00EC6C45"/>
    <w:rsid w:val="00ED2398"/>
    <w:rsid w:val="00ED2DBB"/>
    <w:rsid w:val="00ED349D"/>
    <w:rsid w:val="00ED5DD2"/>
    <w:rsid w:val="00ED6CAB"/>
    <w:rsid w:val="00EE02C9"/>
    <w:rsid w:val="00EE568B"/>
    <w:rsid w:val="00EE582D"/>
    <w:rsid w:val="00EE6ACF"/>
    <w:rsid w:val="00EE6D70"/>
    <w:rsid w:val="00EE7CD9"/>
    <w:rsid w:val="00EF3407"/>
    <w:rsid w:val="00EF6C68"/>
    <w:rsid w:val="00F00216"/>
    <w:rsid w:val="00F03906"/>
    <w:rsid w:val="00F04BFB"/>
    <w:rsid w:val="00F06853"/>
    <w:rsid w:val="00F073C7"/>
    <w:rsid w:val="00F07A5F"/>
    <w:rsid w:val="00F11378"/>
    <w:rsid w:val="00F115D0"/>
    <w:rsid w:val="00F12432"/>
    <w:rsid w:val="00F12CCE"/>
    <w:rsid w:val="00F14483"/>
    <w:rsid w:val="00F1472D"/>
    <w:rsid w:val="00F1580F"/>
    <w:rsid w:val="00F15BA1"/>
    <w:rsid w:val="00F1724F"/>
    <w:rsid w:val="00F200D1"/>
    <w:rsid w:val="00F227CB"/>
    <w:rsid w:val="00F24722"/>
    <w:rsid w:val="00F26EE5"/>
    <w:rsid w:val="00F27EB9"/>
    <w:rsid w:val="00F31AB6"/>
    <w:rsid w:val="00F321AE"/>
    <w:rsid w:val="00F355F3"/>
    <w:rsid w:val="00F47661"/>
    <w:rsid w:val="00F5051B"/>
    <w:rsid w:val="00F5109E"/>
    <w:rsid w:val="00F54689"/>
    <w:rsid w:val="00F56390"/>
    <w:rsid w:val="00F56995"/>
    <w:rsid w:val="00F56CB4"/>
    <w:rsid w:val="00F61620"/>
    <w:rsid w:val="00F618A2"/>
    <w:rsid w:val="00F62EDE"/>
    <w:rsid w:val="00F64E76"/>
    <w:rsid w:val="00F6548A"/>
    <w:rsid w:val="00F65503"/>
    <w:rsid w:val="00F658FC"/>
    <w:rsid w:val="00F66E7A"/>
    <w:rsid w:val="00F679FD"/>
    <w:rsid w:val="00F71EE8"/>
    <w:rsid w:val="00F74217"/>
    <w:rsid w:val="00F74847"/>
    <w:rsid w:val="00F75217"/>
    <w:rsid w:val="00F75B18"/>
    <w:rsid w:val="00F76ABE"/>
    <w:rsid w:val="00F76CF7"/>
    <w:rsid w:val="00F7784A"/>
    <w:rsid w:val="00F820C7"/>
    <w:rsid w:val="00F824FD"/>
    <w:rsid w:val="00F83A05"/>
    <w:rsid w:val="00F8417F"/>
    <w:rsid w:val="00F848D9"/>
    <w:rsid w:val="00F860B4"/>
    <w:rsid w:val="00F8692E"/>
    <w:rsid w:val="00F91DD0"/>
    <w:rsid w:val="00F93456"/>
    <w:rsid w:val="00F94231"/>
    <w:rsid w:val="00F957DE"/>
    <w:rsid w:val="00F966F6"/>
    <w:rsid w:val="00F96BE7"/>
    <w:rsid w:val="00FA6385"/>
    <w:rsid w:val="00FA643E"/>
    <w:rsid w:val="00FA69C6"/>
    <w:rsid w:val="00FA6FBE"/>
    <w:rsid w:val="00FB10E8"/>
    <w:rsid w:val="00FB2302"/>
    <w:rsid w:val="00FB44F5"/>
    <w:rsid w:val="00FB5E9F"/>
    <w:rsid w:val="00FB5F61"/>
    <w:rsid w:val="00FB7D43"/>
    <w:rsid w:val="00FC2046"/>
    <w:rsid w:val="00FC297E"/>
    <w:rsid w:val="00FC468E"/>
    <w:rsid w:val="00FC740A"/>
    <w:rsid w:val="00FC7B3D"/>
    <w:rsid w:val="00FD2324"/>
    <w:rsid w:val="00FD2E90"/>
    <w:rsid w:val="00FD304D"/>
    <w:rsid w:val="00FD401E"/>
    <w:rsid w:val="00FD4410"/>
    <w:rsid w:val="00FD6EFC"/>
    <w:rsid w:val="00FE1ACE"/>
    <w:rsid w:val="00FE39A4"/>
    <w:rsid w:val="00FE4AB2"/>
    <w:rsid w:val="00FE4EF6"/>
    <w:rsid w:val="00FE651B"/>
    <w:rsid w:val="00FE65BF"/>
    <w:rsid w:val="00FF1A36"/>
    <w:rsid w:val="00FF1A4D"/>
    <w:rsid w:val="00FF4E4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rsid w:val="000601CF"/>
    <w:rPr>
      <w:sz w:val="28"/>
    </w:rPr>
  </w:style>
  <w:style w:type="paragraph" w:styleId="Corpodeltesto2">
    <w:name w:val="Body Text 2"/>
    <w:basedOn w:val="Normale"/>
    <w:link w:val="Corpodeltesto2Carattere"/>
    <w:semiHidden/>
    <w:rsid w:val="000601CF"/>
    <w:rPr>
      <w:sz w:val="26"/>
    </w:rPr>
  </w:style>
  <w:style w:type="paragraph" w:styleId="Titolo">
    <w:name w:val="Title"/>
    <w:basedOn w:val="Normale"/>
    <w:link w:val="TitoloCaratter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capitolo Carattere"/>
    <w:basedOn w:val="Carpredefinitoparagrafo"/>
    <w:link w:val="Titolo1"/>
    <w:rsid w:val="00DE21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DE2183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DE2183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rsid w:val="00DE2183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rsid w:val="00DE218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rsid w:val="00DE218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rsid w:val="00DE2183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2183"/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DE2183"/>
    <w:rPr>
      <w:i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DE2183"/>
    <w:rPr>
      <w:b/>
      <w:sz w:val="3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E218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2183"/>
    <w:rPr>
      <w:i/>
      <w:sz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DE2183"/>
    <w:rPr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E2183"/>
    <w:rPr>
      <w:rFonts w:ascii="Segoe UI" w:hAnsi="Segoe UI" w:cs="Segoe UI"/>
      <w:sz w:val="18"/>
      <w:szCs w:val="18"/>
    </w:rPr>
  </w:style>
  <w:style w:type="paragraph" w:customStyle="1" w:styleId="Titolo10">
    <w:name w:val="Titolo1"/>
    <w:basedOn w:val="Normale"/>
    <w:next w:val="Corpotesto"/>
    <w:rsid w:val="00992DE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Elenco">
    <w:name w:val="List"/>
    <w:basedOn w:val="Corpotesto"/>
    <w:rsid w:val="00992DEF"/>
    <w:pPr>
      <w:suppressAutoHyphens/>
      <w:spacing w:after="140" w:line="276" w:lineRule="auto"/>
    </w:pPr>
    <w:rPr>
      <w:rFonts w:eastAsia="NSimSun" w:cs="Lucida Sans"/>
      <w:sz w:val="24"/>
      <w:szCs w:val="24"/>
      <w:lang w:eastAsia="zh-CN" w:bidi="hi-IN"/>
    </w:rPr>
  </w:style>
  <w:style w:type="paragraph" w:customStyle="1" w:styleId="Indice">
    <w:name w:val="Indice"/>
    <w:basedOn w:val="Normale"/>
    <w:rsid w:val="00992DEF"/>
    <w:pPr>
      <w:suppressLineNumbers/>
      <w:suppressAutoHyphens/>
    </w:pPr>
    <w:rPr>
      <w:rFonts w:eastAsia="NSimSun" w:cs="Lucida Sans"/>
      <w:szCs w:val="24"/>
      <w:lang w:eastAsia="zh-CN" w:bidi="hi-IN"/>
    </w:rPr>
  </w:style>
  <w:style w:type="paragraph" w:customStyle="1" w:styleId="LO-normal">
    <w:name w:val="LO-normal"/>
    <w:rsid w:val="00992DEF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rsid w:val="00992DEF"/>
    <w:pPr>
      <w:suppressAutoHyphens/>
    </w:pPr>
    <w:rPr>
      <w:rFonts w:eastAsia="NSimSun" w:cs="Lucida Sans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2DEF"/>
    <w:rPr>
      <w:color w:val="954F72"/>
      <w:u w:val="single"/>
    </w:rPr>
  </w:style>
  <w:style w:type="paragraph" w:customStyle="1" w:styleId="msonormal0">
    <w:name w:val="msonormal"/>
    <w:basedOn w:val="Normale"/>
    <w:rsid w:val="00992DEF"/>
    <w:pPr>
      <w:spacing w:before="100" w:beforeAutospacing="1" w:after="100" w:afterAutospacing="1"/>
      <w:jc w:val="left"/>
    </w:pPr>
    <w:rPr>
      <w:szCs w:val="24"/>
    </w:rPr>
  </w:style>
  <w:style w:type="paragraph" w:customStyle="1" w:styleId="xl65">
    <w:name w:val="xl65"/>
    <w:basedOn w:val="Normale"/>
    <w:rsid w:val="00992DE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6">
    <w:name w:val="xl66"/>
    <w:basedOn w:val="Normale"/>
    <w:rsid w:val="00992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992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992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9">
    <w:name w:val="xl69"/>
    <w:basedOn w:val="Normale"/>
    <w:rsid w:val="00992DEF"/>
    <w:pPr>
      <w:pBdr>
        <w:lef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Normale"/>
    <w:rsid w:val="00992DE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1">
    <w:name w:val="xl71"/>
    <w:basedOn w:val="Normale"/>
    <w:rsid w:val="00992DEF"/>
    <w:pPr>
      <w:pBdr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2">
    <w:name w:val="xl72"/>
    <w:basedOn w:val="Normale"/>
    <w:rsid w:val="00992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992DEF"/>
    <w:pPr>
      <w:pBdr>
        <w:lef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992DEF"/>
    <w:pP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992DE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4">
    <w:name w:val="xl64"/>
    <w:basedOn w:val="Normale"/>
    <w:rsid w:val="006E4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4564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2025-06-27T10:54:00Z</cp:lastPrinted>
  <dcterms:created xsi:type="dcterms:W3CDTF">2025-06-27T11:00:00Z</dcterms:created>
  <dcterms:modified xsi:type="dcterms:W3CDTF">2025-06-27T11:00:00Z</dcterms:modified>
</cp:coreProperties>
</file>